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1883" w14:textId="77777777" w:rsidR="00B94C9F" w:rsidRPr="00311FE4" w:rsidRDefault="00B94C9F" w:rsidP="00311FE4">
      <w:pPr>
        <w:pStyle w:val="LOGO"/>
      </w:pPr>
      <w:r w:rsidRPr="00311FE4">
        <w:drawing>
          <wp:inline distT="0" distB="0" distL="0" distR="0" wp14:anchorId="2DB00E72" wp14:editId="562700AE">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2F8228F0" w14:textId="28B0669C" w:rsidR="00311FE4" w:rsidRPr="00311FE4" w:rsidRDefault="00AE4793" w:rsidP="00AE4793">
      <w:pPr>
        <w:pStyle w:val="Heading1"/>
      </w:pPr>
      <w:r>
        <w:t xml:space="preserve">Form F: </w:t>
      </w:r>
      <w:r w:rsidR="00311FE4" w:rsidRPr="00311FE4">
        <w:t>Budget Forms</w:t>
      </w:r>
    </w:p>
    <w:p w14:paraId="2F693B6E" w14:textId="77777777" w:rsidR="00311FE4" w:rsidRPr="00311FE4" w:rsidRDefault="00311FE4" w:rsidP="00AE4793">
      <w:pPr>
        <w:pStyle w:val="ListNumber"/>
      </w:pPr>
      <w:r w:rsidRPr="00311FE4">
        <w:t>Budget Justification Instructions</w:t>
      </w:r>
    </w:p>
    <w:p w14:paraId="7319C64C" w14:textId="77777777" w:rsidR="00311FE4" w:rsidRPr="00311FE4" w:rsidRDefault="00311FE4" w:rsidP="00AE4793">
      <w:pPr>
        <w:pStyle w:val="ListNumber"/>
      </w:pPr>
      <w:r w:rsidRPr="00311FE4">
        <w:t>Form F1: Budget Justification Form</w:t>
      </w:r>
    </w:p>
    <w:p w14:paraId="3ED93B8F" w14:textId="77777777" w:rsidR="00311FE4" w:rsidRPr="00311FE4" w:rsidRDefault="00311FE4" w:rsidP="00AE4793">
      <w:pPr>
        <w:pStyle w:val="ListNumber"/>
      </w:pPr>
      <w:r w:rsidRPr="00311FE4">
        <w:t>Form F2: Budget Summary Form</w:t>
      </w:r>
    </w:p>
    <w:p w14:paraId="2ECEB0CC" w14:textId="77777777" w:rsidR="00311FE4" w:rsidRPr="00311FE4" w:rsidRDefault="00311FE4" w:rsidP="00AE4793">
      <w:pPr>
        <w:pStyle w:val="ListNumber"/>
      </w:pPr>
      <w:r w:rsidRPr="00311FE4">
        <w:t>Form F3: Indirect Cost Questionnaire</w:t>
      </w:r>
    </w:p>
    <w:p w14:paraId="4A613F67" w14:textId="07A2410F" w:rsidR="00311FE4" w:rsidRPr="00311FE4" w:rsidRDefault="00311FE4" w:rsidP="00AE4793">
      <w:pPr>
        <w:pStyle w:val="Heading2"/>
      </w:pPr>
      <w:r w:rsidRPr="00311FE4">
        <w:t>Notes</w:t>
      </w:r>
    </w:p>
    <w:p w14:paraId="57A98D53" w14:textId="125D38EE" w:rsidR="00311FE4" w:rsidRPr="00311FE4" w:rsidRDefault="00311FE4" w:rsidP="00311FE4">
      <w:r w:rsidRPr="00311FE4">
        <w:t>Incentives are allowable under these programs but not required.</w:t>
      </w:r>
    </w:p>
    <w:p w14:paraId="5DDA39E5" w14:textId="17EBEDBF" w:rsidR="00AE4793" w:rsidRPr="00AE4793" w:rsidRDefault="00311FE4" w:rsidP="00AE4793">
      <w:pPr>
        <w:rPr>
          <w:b/>
          <w:bCs/>
        </w:rPr>
      </w:pPr>
      <w:r w:rsidRPr="00AE4793">
        <w:rPr>
          <w:b/>
          <w:bCs/>
        </w:rPr>
        <w:t>Indirect costs are allowed up to a maximum of 10%.</w:t>
      </w:r>
      <w:r w:rsidR="00AE4793" w:rsidRPr="00AE4793">
        <w:rPr>
          <w:b/>
          <w:bCs/>
        </w:rPr>
        <w:br w:type="page"/>
      </w:r>
    </w:p>
    <w:p w14:paraId="2AFCF59E" w14:textId="77777777" w:rsidR="00311FE4" w:rsidRPr="00311FE4" w:rsidRDefault="00311FE4" w:rsidP="00AE4793">
      <w:pPr>
        <w:pStyle w:val="Heading2"/>
      </w:pPr>
      <w:r w:rsidRPr="00311FE4">
        <w:lastRenderedPageBreak/>
        <w:t>Budget Justification (Form F1) Instructions</w:t>
      </w:r>
    </w:p>
    <w:p w14:paraId="45677821" w14:textId="77777777" w:rsidR="00311FE4" w:rsidRPr="00311FE4" w:rsidRDefault="00311FE4" w:rsidP="00311FE4">
      <w:r w:rsidRPr="00311FE4">
        <w:t>Read the budget justification instructions prior to completing the budget justification form.</w:t>
      </w:r>
    </w:p>
    <w:p w14:paraId="2D7859A3" w14:textId="3D5C7110" w:rsidR="00311FE4" w:rsidRPr="00311FE4" w:rsidRDefault="00AE4793" w:rsidP="00AE4793">
      <w:pPr>
        <w:pStyle w:val="Heading3"/>
      </w:pPr>
      <w:r>
        <w:t xml:space="preserve">1. </w:t>
      </w:r>
      <w:r w:rsidR="00311FE4" w:rsidRPr="00311FE4">
        <w:t>Salaries</w:t>
      </w:r>
    </w:p>
    <w:p w14:paraId="7D139F46" w14:textId="21EAE987" w:rsidR="00311FE4" w:rsidRPr="00311FE4" w:rsidRDefault="00311FE4" w:rsidP="00311FE4">
      <w:r w:rsidRPr="00311FE4">
        <w:t>Funds can be used for salary of staff members directly involved in the proposed program (planning, developing, evaluation, delivering or supporting) and supported by proper time tracking documentation. Salary expenses not supported by time tracking documentation may be included in the indirect line if these unsupported salaries were included on the Indirect Cost Questionnaire form and approved by MDH.</w:t>
      </w:r>
    </w:p>
    <w:p w14:paraId="74D23132" w14:textId="77777777" w:rsidR="00311FE4" w:rsidRPr="00311FE4" w:rsidRDefault="00311FE4" w:rsidP="00311FE4">
      <w:r w:rsidRPr="00311FE4">
        <w:t>For each proposed funded position, list the position/title, the full time equivalent (FTE), annual salary, hourly salary, total salary requesting, and justification.</w:t>
      </w:r>
    </w:p>
    <w:p w14:paraId="3EB6333D" w14:textId="12AEE21A" w:rsidR="00311FE4" w:rsidRPr="00AE4793" w:rsidRDefault="00AE4793" w:rsidP="00AE4793">
      <w:pPr>
        <w:pStyle w:val="Heading3"/>
      </w:pPr>
      <w:r w:rsidRPr="00AE4793">
        <w:t xml:space="preserve">2. </w:t>
      </w:r>
      <w:r w:rsidR="00311FE4" w:rsidRPr="00AE4793">
        <w:t>Fringe Benefits</w:t>
      </w:r>
    </w:p>
    <w:p w14:paraId="6ED89089" w14:textId="77777777" w:rsidR="00311FE4" w:rsidRPr="00311FE4" w:rsidRDefault="00311FE4" w:rsidP="00311FE4">
      <w:r w:rsidRPr="00311FE4">
        <w:t>All other costs, except for compensation, for full- or part-time employees proposed in the budget. These may, but are not required to, include employer portion of FICA and Medicare, medical and dental insurance, long-term disability insurance, life and accidental.</w:t>
      </w:r>
    </w:p>
    <w:p w14:paraId="052DCEC2" w14:textId="77777777" w:rsidR="00311FE4" w:rsidRPr="00311FE4" w:rsidRDefault="00311FE4" w:rsidP="00311FE4">
      <w:r w:rsidRPr="00311FE4">
        <w:t xml:space="preserve">Provide a breakdown of what your fringe rate includes in the justification area. If fringe rate differs by employee provide the breakdown for each employee. </w:t>
      </w:r>
    </w:p>
    <w:p w14:paraId="4961AD09" w14:textId="77777777" w:rsidR="00311FE4" w:rsidRPr="00311FE4" w:rsidRDefault="00311FE4" w:rsidP="00311FE4">
      <w:r w:rsidRPr="00AE4793">
        <w:rPr>
          <w:b/>
          <w:bCs/>
        </w:rPr>
        <w:t>Example</w:t>
      </w:r>
      <w:r w:rsidRPr="00311FE4">
        <w:t>:</w:t>
      </w:r>
    </w:p>
    <w:p w14:paraId="433813D4" w14:textId="77777777" w:rsidR="00311FE4" w:rsidRPr="00311FE4" w:rsidRDefault="00311FE4" w:rsidP="00311FE4">
      <w:r w:rsidRPr="00311FE4">
        <w:t>6.20 % - FICA</w:t>
      </w:r>
    </w:p>
    <w:p w14:paraId="595D7286" w14:textId="77777777" w:rsidR="00311FE4" w:rsidRPr="00311FE4" w:rsidRDefault="00311FE4" w:rsidP="00311FE4">
      <w:r w:rsidRPr="00311FE4">
        <w:t>1.45% - Medicare</w:t>
      </w:r>
    </w:p>
    <w:p w14:paraId="70FF5598" w14:textId="77777777" w:rsidR="00311FE4" w:rsidRPr="00311FE4" w:rsidRDefault="00311FE4" w:rsidP="00311FE4">
      <w:r w:rsidRPr="00311FE4">
        <w:t>3.00% - Retirement</w:t>
      </w:r>
    </w:p>
    <w:p w14:paraId="0E839D09" w14:textId="77777777" w:rsidR="00311FE4" w:rsidRPr="00311FE4" w:rsidRDefault="00311FE4" w:rsidP="00311FE4">
      <w:r w:rsidRPr="00311FE4">
        <w:t>12.35% - Insurance</w:t>
      </w:r>
    </w:p>
    <w:p w14:paraId="6A2C1CA3" w14:textId="77777777" w:rsidR="00311FE4" w:rsidRPr="00311FE4" w:rsidRDefault="00311FE4" w:rsidP="00311FE4">
      <w:r w:rsidRPr="00311FE4">
        <w:t>23.00% - Total</w:t>
      </w:r>
    </w:p>
    <w:p w14:paraId="39538629" w14:textId="6E948CA4" w:rsidR="00311FE4" w:rsidRPr="00311FE4" w:rsidRDefault="00AE4793" w:rsidP="00AE4793">
      <w:pPr>
        <w:pStyle w:val="Heading3"/>
      </w:pPr>
      <w:r>
        <w:t xml:space="preserve">3. </w:t>
      </w:r>
      <w:r w:rsidR="00311FE4" w:rsidRPr="00311FE4">
        <w:t>Travel and Subsistence</w:t>
      </w:r>
    </w:p>
    <w:p w14:paraId="544EB0C7" w14:textId="77777777" w:rsidR="00311FE4" w:rsidRPr="00311FE4" w:rsidRDefault="00311FE4" w:rsidP="00311FE4">
      <w:r w:rsidRPr="00311FE4">
        <w:t>List the expected travel costs for staff working on the grant, including mileage, parking, hotel, and meals. Mileage should be calculated at the current IRS allowable amount. Funds cannot be used for out-of-state travel without prior written approval from MDH. Client travel is reported under Other Expenses.</w:t>
      </w:r>
    </w:p>
    <w:p w14:paraId="69E0B2FC" w14:textId="53E45601" w:rsidR="00311FE4" w:rsidRPr="00311FE4" w:rsidRDefault="00311FE4" w:rsidP="00311FE4">
      <w:r w:rsidRPr="00AE4793">
        <w:rPr>
          <w:b/>
          <w:bCs/>
        </w:rPr>
        <w:t>Example</w:t>
      </w:r>
      <w:r w:rsidRPr="00311FE4">
        <w:t>:</w:t>
      </w:r>
    </w:p>
    <w:p w14:paraId="6C3F4E94" w14:textId="77777777" w:rsidR="00311FE4" w:rsidRPr="00311FE4" w:rsidRDefault="00311FE4" w:rsidP="00311FE4">
      <w:r w:rsidRPr="00311FE4">
        <w:t>Mileage is requested for travel to meetings.</w:t>
      </w:r>
    </w:p>
    <w:p w14:paraId="53B66638" w14:textId="77777777" w:rsidR="00311FE4" w:rsidRPr="00311FE4" w:rsidRDefault="00311FE4" w:rsidP="00311FE4">
      <w:r w:rsidRPr="00311FE4">
        <w:t>Mileage: 1,000/miles X 0.655/per mile = $625</w:t>
      </w:r>
    </w:p>
    <w:p w14:paraId="177C6643" w14:textId="3E390EC8" w:rsidR="00311FE4" w:rsidRPr="00311FE4" w:rsidRDefault="00AE4793" w:rsidP="00AE4793">
      <w:pPr>
        <w:pStyle w:val="Heading3"/>
      </w:pPr>
      <w:r>
        <w:t xml:space="preserve">4. </w:t>
      </w:r>
      <w:r w:rsidR="00311FE4" w:rsidRPr="00311FE4">
        <w:t>Supplies</w:t>
      </w:r>
    </w:p>
    <w:p w14:paraId="1A6BCBBE" w14:textId="1FF1557A" w:rsidR="00311FE4" w:rsidRPr="00311FE4" w:rsidRDefault="00311FE4" w:rsidP="00311FE4">
      <w:r w:rsidRPr="00311FE4">
        <w:t>All program costs related to the purchase of items with a cost of less than $5,000 must be itemized (examples: condoms and lube, office supplies, postage, copying costs, brochures and educational material, computer, software)</w:t>
      </w:r>
      <w:r w:rsidR="00AE4793">
        <w:t>.</w:t>
      </w:r>
    </w:p>
    <w:p w14:paraId="347402BA" w14:textId="77777777" w:rsidR="00311FE4" w:rsidRPr="00311FE4" w:rsidRDefault="00311FE4" w:rsidP="00311FE4">
      <w:r w:rsidRPr="00AE4793">
        <w:rPr>
          <w:b/>
          <w:bCs/>
        </w:rPr>
        <w:lastRenderedPageBreak/>
        <w:t>Example</w:t>
      </w:r>
      <w:r w:rsidRPr="00311FE4">
        <w:t>:</w:t>
      </w:r>
    </w:p>
    <w:p w14:paraId="61997714" w14:textId="77777777" w:rsidR="00311FE4" w:rsidRPr="00311FE4" w:rsidRDefault="00311FE4" w:rsidP="00311FE4">
      <w:r w:rsidRPr="00311FE4">
        <w:t>Condoms: 10 boxes @ $70/per box = $700</w:t>
      </w:r>
    </w:p>
    <w:p w14:paraId="577A2E7A" w14:textId="77777777" w:rsidR="00311FE4" w:rsidRPr="00311FE4" w:rsidRDefault="00311FE4" w:rsidP="00311FE4">
      <w:r w:rsidRPr="00311FE4">
        <w:t>Brochures and Educational Materials: $1,000 brochures @ $0.25/each = $250</w:t>
      </w:r>
    </w:p>
    <w:p w14:paraId="0555F3F6" w14:textId="77777777" w:rsidR="00311FE4" w:rsidRPr="00311FE4" w:rsidRDefault="00311FE4" w:rsidP="00311FE4">
      <w:r w:rsidRPr="00311FE4">
        <w:t>Computer for Program Manager: 1 computer @ $800 = $800</w:t>
      </w:r>
    </w:p>
    <w:p w14:paraId="4D7CDE96" w14:textId="5A1BFA4D" w:rsidR="00311FE4" w:rsidRPr="00311FE4" w:rsidRDefault="00AE4793" w:rsidP="00AE4793">
      <w:pPr>
        <w:pStyle w:val="Heading3"/>
      </w:pPr>
      <w:r>
        <w:t xml:space="preserve">5. </w:t>
      </w:r>
      <w:r w:rsidR="00311FE4" w:rsidRPr="00311FE4">
        <w:t>Contractual</w:t>
      </w:r>
    </w:p>
    <w:p w14:paraId="4A73FF80" w14:textId="77777777" w:rsidR="00311FE4" w:rsidRPr="00311FE4" w:rsidRDefault="00311FE4" w:rsidP="00311FE4">
      <w:r w:rsidRPr="00311FE4">
        <w:t xml:space="preserve">Applicants must identify any subcontracts that will occur as part of carrying out the duties of this grant program as part of the Contractual budget line item in the proposed budget. The use of contractual services is subject to State review and may change based on final work plan and budget negotiations with selected grantees. </w:t>
      </w:r>
    </w:p>
    <w:p w14:paraId="5F1DB7A0" w14:textId="77777777" w:rsidR="00311FE4" w:rsidRPr="00311FE4" w:rsidRDefault="00311FE4" w:rsidP="00311FE4">
      <w:r w:rsidRPr="00311FE4">
        <w:t>Applicant responses must include:</w:t>
      </w:r>
    </w:p>
    <w:p w14:paraId="121A6512" w14:textId="20E226AD" w:rsidR="00311FE4" w:rsidRPr="00311FE4" w:rsidRDefault="00311FE4" w:rsidP="00AE4793">
      <w:pPr>
        <w:pStyle w:val="ListBullet"/>
      </w:pPr>
      <w:r w:rsidRPr="00311FE4">
        <w:t xml:space="preserve">Anticipated contractor/consultant’s name (if known) or selection process to be </w:t>
      </w:r>
      <w:r w:rsidR="00AE4793" w:rsidRPr="00311FE4">
        <w:t>used.</w:t>
      </w:r>
    </w:p>
    <w:p w14:paraId="19A42541" w14:textId="3F75F9FC" w:rsidR="00311FE4" w:rsidRPr="00311FE4" w:rsidRDefault="00311FE4" w:rsidP="00AE4793">
      <w:pPr>
        <w:pStyle w:val="ListBullet"/>
      </w:pPr>
      <w:r w:rsidRPr="00311FE4">
        <w:t xml:space="preserve">Description of services to be </w:t>
      </w:r>
      <w:r w:rsidR="00AE4793" w:rsidRPr="00311FE4">
        <w:t>contracted.</w:t>
      </w:r>
    </w:p>
    <w:p w14:paraId="4935ED8E" w14:textId="3A8BD140" w:rsidR="00311FE4" w:rsidRPr="00311FE4" w:rsidRDefault="00311FE4" w:rsidP="00AE4793">
      <w:pPr>
        <w:pStyle w:val="ListBullet"/>
      </w:pPr>
      <w:r w:rsidRPr="00311FE4">
        <w:t xml:space="preserve">Length of time the services will be </w:t>
      </w:r>
      <w:r w:rsidR="00AE4793" w:rsidRPr="00311FE4">
        <w:t>provided.</w:t>
      </w:r>
    </w:p>
    <w:p w14:paraId="34E72A3E" w14:textId="20E75673" w:rsidR="00311FE4" w:rsidRPr="00311FE4" w:rsidRDefault="00311FE4" w:rsidP="00AE4793">
      <w:pPr>
        <w:pStyle w:val="ListBullet"/>
      </w:pPr>
      <w:r w:rsidRPr="00311FE4">
        <w:t>Specific expense line items</w:t>
      </w:r>
      <w:r w:rsidR="00AE4793">
        <w:t>.</w:t>
      </w:r>
    </w:p>
    <w:p w14:paraId="234C5535" w14:textId="65EC3737" w:rsidR="00311FE4" w:rsidRPr="00311FE4" w:rsidRDefault="00311FE4" w:rsidP="00AE4793">
      <w:pPr>
        <w:pStyle w:val="ListBullet"/>
      </w:pPr>
      <w:r w:rsidRPr="00311FE4">
        <w:t>Total amount to be paid to contractor</w:t>
      </w:r>
      <w:r w:rsidR="00AE4793">
        <w:t>.</w:t>
      </w:r>
    </w:p>
    <w:p w14:paraId="426D8D13" w14:textId="0EDD0718" w:rsidR="00311FE4" w:rsidRPr="00311FE4" w:rsidRDefault="00AE4793" w:rsidP="00AE4793">
      <w:pPr>
        <w:pStyle w:val="Heading3"/>
      </w:pPr>
      <w:r>
        <w:t xml:space="preserve">6. </w:t>
      </w:r>
      <w:r w:rsidR="00311FE4" w:rsidRPr="00311FE4">
        <w:t>Equipment</w:t>
      </w:r>
    </w:p>
    <w:p w14:paraId="7FC9DBEE" w14:textId="77777777" w:rsidR="00311FE4" w:rsidRPr="00311FE4" w:rsidRDefault="00311FE4" w:rsidP="00311FE4">
      <w:r w:rsidRPr="00311FE4">
        <w:t>All equipment with a purchase price greater than $5,000 that is tangible and has a useful life of more than one year must be itemized. These costs must be approved by MDH prior to purchase.</w:t>
      </w:r>
    </w:p>
    <w:p w14:paraId="7E0724FB" w14:textId="64A9A440" w:rsidR="00311FE4" w:rsidRPr="00311FE4" w:rsidRDefault="00AE4793" w:rsidP="00AE4793">
      <w:pPr>
        <w:pStyle w:val="Heading3"/>
      </w:pPr>
      <w:r>
        <w:t xml:space="preserve">7. </w:t>
      </w:r>
      <w:r w:rsidR="00311FE4" w:rsidRPr="00311FE4">
        <w:t>Other Expenses</w:t>
      </w:r>
    </w:p>
    <w:p w14:paraId="7322A432" w14:textId="77777777" w:rsidR="00311FE4" w:rsidRPr="00311FE4" w:rsidRDefault="00311FE4" w:rsidP="00311FE4">
      <w:r w:rsidRPr="00311FE4">
        <w:t>All program cost items, not included in the previous definitions must be specified (examples: cell phone, refreshments, advertising, translation/interpretation costs, staff training, and incentives).</w:t>
      </w:r>
    </w:p>
    <w:p w14:paraId="13020B7A" w14:textId="77777777" w:rsidR="00311FE4" w:rsidRPr="00311FE4" w:rsidRDefault="00311FE4" w:rsidP="00311FE4">
      <w:r w:rsidRPr="00311FE4">
        <w:t xml:space="preserve">If you provide incentives such as gift cards, list the value of each incentive, the number to be distributed, and the total value. The maximum value of an incentive instrument is limited to $50.00 with one instrument disbursed per individual per occurrence. </w:t>
      </w:r>
    </w:p>
    <w:p w14:paraId="507EFDCB" w14:textId="665D90D6" w:rsidR="00311FE4" w:rsidRPr="00311FE4" w:rsidRDefault="00AE4793" w:rsidP="00AE4793">
      <w:pPr>
        <w:pStyle w:val="Heading3"/>
      </w:pPr>
      <w:r>
        <w:t xml:space="preserve">8. </w:t>
      </w:r>
      <w:r w:rsidR="00311FE4" w:rsidRPr="00311FE4">
        <w:t>Subtotal</w:t>
      </w:r>
    </w:p>
    <w:p w14:paraId="32DB309C" w14:textId="77777777" w:rsidR="00311FE4" w:rsidRPr="00311FE4" w:rsidRDefault="00311FE4" w:rsidP="00311FE4">
      <w:r w:rsidRPr="00311FE4">
        <w:t>Sum of lines above (salaries, fringe benefits, travel and subsistence, supplies, contractual, equipment, other expenses).</w:t>
      </w:r>
    </w:p>
    <w:p w14:paraId="1DE49EAD" w14:textId="30F45AC2" w:rsidR="00311FE4" w:rsidRPr="00311FE4" w:rsidRDefault="00AE4793" w:rsidP="00AE4793">
      <w:pPr>
        <w:pStyle w:val="Heading3"/>
      </w:pPr>
      <w:r>
        <w:t xml:space="preserve">9. </w:t>
      </w:r>
      <w:r w:rsidR="00311FE4" w:rsidRPr="00311FE4">
        <w:t>Indirect Costs</w:t>
      </w:r>
    </w:p>
    <w:p w14:paraId="66A809B1" w14:textId="77777777" w:rsidR="00311FE4" w:rsidRPr="00311FE4" w:rsidRDefault="00311FE4" w:rsidP="00311FE4">
      <w:r w:rsidRPr="00311FE4">
        <w:t>Indirect costs include costs for activities, goods or services that benefit more than one program and cannot be traced to a specific program. These costs are often allocated across an entire agency and multiple programs.</w:t>
      </w:r>
    </w:p>
    <w:p w14:paraId="5788CA01" w14:textId="77777777" w:rsidR="00311FE4" w:rsidRPr="00311FE4" w:rsidRDefault="00311FE4" w:rsidP="00311FE4">
      <w:r w:rsidRPr="00311FE4">
        <w:t>The following are examples that could be included in indirect costs:</w:t>
      </w:r>
    </w:p>
    <w:p w14:paraId="35BA681F" w14:textId="77777777" w:rsidR="00311FE4" w:rsidRPr="00311FE4" w:rsidRDefault="00311FE4" w:rsidP="00AE4793">
      <w:pPr>
        <w:pStyle w:val="ListBullet"/>
      </w:pPr>
      <w:r w:rsidRPr="00311FE4">
        <w:lastRenderedPageBreak/>
        <w:t>A portion of the total cost of the organization’s annual audit.</w:t>
      </w:r>
    </w:p>
    <w:p w14:paraId="4B394C58" w14:textId="77777777" w:rsidR="00311FE4" w:rsidRPr="00311FE4" w:rsidRDefault="00311FE4" w:rsidP="00AE4793">
      <w:pPr>
        <w:pStyle w:val="ListBullet"/>
      </w:pPr>
      <w:r w:rsidRPr="00311FE4">
        <w:t>A portion of the organization’s monthly printer/copier lease and maintenance fees when an internal system does not allow service to be tracked by program.</w:t>
      </w:r>
    </w:p>
    <w:p w14:paraId="7032B910" w14:textId="77777777" w:rsidR="00311FE4" w:rsidRPr="00311FE4" w:rsidRDefault="00311FE4" w:rsidP="00AE4793">
      <w:pPr>
        <w:pStyle w:val="ListBullet"/>
      </w:pPr>
      <w:r w:rsidRPr="00311FE4">
        <w:t>A portion of the organization’s administrative support, accounting or human resources when an internal system does not allow time to be tracked by program.</w:t>
      </w:r>
    </w:p>
    <w:p w14:paraId="64F286A2" w14:textId="77777777" w:rsidR="00311FE4" w:rsidRPr="00311FE4" w:rsidRDefault="00311FE4" w:rsidP="00AE4793">
      <w:pPr>
        <w:pStyle w:val="ListBullet"/>
      </w:pPr>
      <w:r w:rsidRPr="00311FE4">
        <w:t>A portion of the organization’s occupancy costs when it is not feasible or reasonable to calculate by program.</w:t>
      </w:r>
    </w:p>
    <w:p w14:paraId="4723DD60" w14:textId="77777777" w:rsidR="00311FE4" w:rsidRPr="00311FE4" w:rsidRDefault="00311FE4" w:rsidP="00311FE4">
      <w:r w:rsidRPr="00311FE4">
        <w:t xml:space="preserve">In contrast, administrative costs are expenses not directly related to delivering grant objectives, but necessary to support a particular grant program. These are items that, while general expenses, can be attributed and appropriately tracked to specific awards. These items should be included in the grantee budget as direct expenses in the appropriate lines (salaries, fringe benefits, travel and subsistence, supplies, contractual, equipment, other expenses). They </w:t>
      </w:r>
      <w:r w:rsidRPr="00AE4793">
        <w:rPr>
          <w:b/>
          <w:bCs/>
        </w:rPr>
        <w:t>should not</w:t>
      </w:r>
      <w:r w:rsidRPr="00311FE4">
        <w:t xml:space="preserve"> be included in the indirect line.</w:t>
      </w:r>
    </w:p>
    <w:p w14:paraId="45F094A0" w14:textId="58A10F62" w:rsidR="00311FE4" w:rsidRPr="00311FE4" w:rsidRDefault="00311FE4" w:rsidP="00311FE4">
      <w:r w:rsidRPr="00311FE4">
        <w:t xml:space="preserve">The following are examples of administrative costs that should be </w:t>
      </w:r>
      <w:r w:rsidR="00E108F8">
        <w:t>included in</w:t>
      </w:r>
      <w:r w:rsidRPr="00311FE4">
        <w:t xml:space="preserve"> direct lines of the budget:</w:t>
      </w:r>
    </w:p>
    <w:p w14:paraId="3982956B" w14:textId="77777777" w:rsidR="00311FE4" w:rsidRPr="00311FE4" w:rsidRDefault="00311FE4" w:rsidP="00AE4793">
      <w:pPr>
        <w:pStyle w:val="ListBullet"/>
      </w:pPr>
      <w:r w:rsidRPr="00311FE4">
        <w:t>A portion of the organization’s monthly printer/copier lease and maintenance fees, calculated by tracking how many jobs were coded to the grant program and applying a percentage based on usage.</w:t>
      </w:r>
    </w:p>
    <w:p w14:paraId="61AAF4CC" w14:textId="79D7D878" w:rsidR="00311FE4" w:rsidRPr="00311FE4" w:rsidRDefault="00311FE4" w:rsidP="00AE4793">
      <w:pPr>
        <w:pStyle w:val="ListBullet"/>
      </w:pPr>
      <w:r w:rsidRPr="00311FE4">
        <w:t xml:space="preserve">A portion of the organization’s administrative support, </w:t>
      </w:r>
      <w:r w:rsidR="00AE4793" w:rsidRPr="00311FE4">
        <w:t>accounting,</w:t>
      </w:r>
      <w:r w:rsidRPr="00311FE4">
        <w:t xml:space="preserve"> or human resources, calculated by tracking time spent by staff on the grant program.</w:t>
      </w:r>
    </w:p>
    <w:p w14:paraId="767E2886" w14:textId="77777777" w:rsidR="00311FE4" w:rsidRPr="00311FE4" w:rsidRDefault="00311FE4" w:rsidP="00AE4793">
      <w:pPr>
        <w:pStyle w:val="ListBullet"/>
      </w:pPr>
      <w:r w:rsidRPr="00311FE4">
        <w:t>A portion of the organization’s occupancy costs, calculated by applying a square footage cost total to the amount of physical space used for grant program management and activities.</w:t>
      </w:r>
    </w:p>
    <w:p w14:paraId="60E58487" w14:textId="77777777" w:rsidR="00311FE4" w:rsidRPr="00AE4793" w:rsidRDefault="00311FE4" w:rsidP="00311FE4">
      <w:pPr>
        <w:rPr>
          <w:b/>
          <w:bCs/>
        </w:rPr>
      </w:pPr>
      <w:r w:rsidRPr="00AE4793">
        <w:rPr>
          <w:b/>
          <w:bCs/>
        </w:rPr>
        <w:t>Indirect costs are allowed up to a maximum of 10% of the budget subtotal.</w:t>
      </w:r>
    </w:p>
    <w:p w14:paraId="601A25F4" w14:textId="1AB659C5" w:rsidR="00311FE4" w:rsidRPr="00311FE4" w:rsidRDefault="00AE4793" w:rsidP="00AE4793">
      <w:pPr>
        <w:pStyle w:val="Heading3"/>
      </w:pPr>
      <w:r>
        <w:t xml:space="preserve">10. </w:t>
      </w:r>
      <w:r w:rsidR="00311FE4" w:rsidRPr="00311FE4">
        <w:t>Total</w:t>
      </w:r>
    </w:p>
    <w:p w14:paraId="7B17E18B" w14:textId="5E348DE0" w:rsidR="00AE4793" w:rsidRDefault="00311FE4" w:rsidP="00AE4793">
      <w:r w:rsidRPr="00311FE4">
        <w:t>Sum of lines subtotal and indirect lines above.</w:t>
      </w:r>
      <w:r w:rsidR="00AE4793">
        <w:br w:type="page"/>
      </w:r>
    </w:p>
    <w:p w14:paraId="582EE860" w14:textId="77777777" w:rsidR="00311FE4" w:rsidRPr="00311FE4" w:rsidRDefault="00311FE4" w:rsidP="00AE4793">
      <w:pPr>
        <w:pStyle w:val="Heading2"/>
      </w:pPr>
      <w:r w:rsidRPr="00311FE4">
        <w:lastRenderedPageBreak/>
        <w:t>Form F1: Budget Justification Form</w:t>
      </w:r>
    </w:p>
    <w:p w14:paraId="1A958E02" w14:textId="77777777" w:rsidR="00311FE4" w:rsidRPr="00311FE4" w:rsidRDefault="00311FE4" w:rsidP="00311FE4">
      <w:r w:rsidRPr="00311FE4">
        <w:t>MAXIMUM 10 POINTS</w:t>
      </w:r>
    </w:p>
    <w:p w14:paraId="7675A21D" w14:textId="77777777" w:rsidR="00311FE4" w:rsidRPr="00311FE4" w:rsidRDefault="00311FE4" w:rsidP="00311FE4">
      <w:r w:rsidRPr="00311FE4">
        <w:t>Agency Name:</w:t>
      </w:r>
    </w:p>
    <w:p w14:paraId="19D92601" w14:textId="77777777" w:rsidR="00311FE4" w:rsidRPr="00311FE4" w:rsidRDefault="00311FE4" w:rsidP="00311FE4">
      <w:r w:rsidRPr="00311FE4">
        <w:t>Program Name:</w:t>
      </w:r>
    </w:p>
    <w:p w14:paraId="3A93A465" w14:textId="77777777" w:rsidR="00311FE4" w:rsidRPr="00311FE4" w:rsidRDefault="00311FE4" w:rsidP="00311FE4">
      <w:r w:rsidRPr="00311FE4">
        <w:t>Agency Address:</w:t>
      </w:r>
    </w:p>
    <w:p w14:paraId="4D167ABA" w14:textId="77777777" w:rsidR="00311FE4" w:rsidRPr="00311FE4" w:rsidRDefault="00311FE4" w:rsidP="00311FE4">
      <w:r w:rsidRPr="00311FE4">
        <w:t>Agency Contact:</w:t>
      </w:r>
    </w:p>
    <w:p w14:paraId="726F08B6" w14:textId="25741DA1" w:rsidR="00311FE4" w:rsidRPr="00311FE4" w:rsidRDefault="00311FE4" w:rsidP="00AE4793">
      <w:pPr>
        <w:ind w:left="360"/>
      </w:pPr>
      <w:r w:rsidRPr="00311FE4">
        <w:t>Email:</w:t>
      </w:r>
    </w:p>
    <w:p w14:paraId="28AE1179" w14:textId="54C62447" w:rsidR="00311FE4" w:rsidRPr="00311FE4" w:rsidRDefault="00311FE4" w:rsidP="00AE4793">
      <w:pPr>
        <w:ind w:left="360"/>
      </w:pPr>
      <w:r w:rsidRPr="00311FE4">
        <w:t>Phone:</w:t>
      </w:r>
    </w:p>
    <w:p w14:paraId="38E12367" w14:textId="77777777" w:rsidR="00311FE4" w:rsidRPr="00311FE4" w:rsidRDefault="00311FE4" w:rsidP="00311FE4">
      <w:r w:rsidRPr="00311FE4">
        <w:t>Budget Period:</w:t>
      </w:r>
    </w:p>
    <w:p w14:paraId="3017F518" w14:textId="5C7AB2AE" w:rsidR="00311FE4" w:rsidRPr="00311FE4" w:rsidRDefault="00AE4793" w:rsidP="00AE4793">
      <w:pPr>
        <w:pStyle w:val="Heading3"/>
      </w:pPr>
      <w:r>
        <w:t xml:space="preserve">1. </w:t>
      </w:r>
      <w:r w:rsidR="00311FE4" w:rsidRPr="00311FE4">
        <w:t>Salaries:</w:t>
      </w:r>
    </w:p>
    <w:p w14:paraId="222268EC" w14:textId="77777777" w:rsidR="00311FE4" w:rsidRPr="00AE4793" w:rsidRDefault="00311FE4" w:rsidP="00311FE4">
      <w:pPr>
        <w:rPr>
          <w:b/>
          <w:bCs/>
        </w:rPr>
      </w:pPr>
      <w:r w:rsidRPr="00AE4793">
        <w:rPr>
          <w:b/>
          <w:bCs/>
        </w:rPr>
        <w:t>Staff Person 1</w:t>
      </w:r>
    </w:p>
    <w:p w14:paraId="1D1FD8FD" w14:textId="77777777" w:rsidR="00311FE4" w:rsidRPr="00311FE4" w:rsidRDefault="00311FE4" w:rsidP="00311FE4">
      <w:r w:rsidRPr="00311FE4">
        <w:t>Position/Title:</w:t>
      </w:r>
    </w:p>
    <w:p w14:paraId="69D41EAD" w14:textId="77777777" w:rsidR="00311FE4" w:rsidRPr="00311FE4" w:rsidRDefault="00311FE4" w:rsidP="00311FE4">
      <w:r w:rsidRPr="00311FE4">
        <w:t>Full time equivalent (FTE):</w:t>
      </w:r>
    </w:p>
    <w:p w14:paraId="09A9B89B" w14:textId="77777777" w:rsidR="00311FE4" w:rsidRPr="00311FE4" w:rsidRDefault="00311FE4" w:rsidP="00311FE4">
      <w:r w:rsidRPr="00311FE4">
        <w:t>Annual salary:</w:t>
      </w:r>
    </w:p>
    <w:p w14:paraId="4F1BB90C" w14:textId="77777777" w:rsidR="00311FE4" w:rsidRPr="00311FE4" w:rsidRDefault="00311FE4" w:rsidP="00311FE4">
      <w:r w:rsidRPr="00311FE4">
        <w:t>Hourly Salary:</w:t>
      </w:r>
    </w:p>
    <w:p w14:paraId="7596D7AC" w14:textId="77777777" w:rsidR="00311FE4" w:rsidRPr="00311FE4" w:rsidRDefault="00311FE4" w:rsidP="00311FE4">
      <w:r w:rsidRPr="00311FE4">
        <w:t>Justification:</w:t>
      </w:r>
    </w:p>
    <w:p w14:paraId="36DCEB47" w14:textId="77777777" w:rsidR="00311FE4" w:rsidRPr="00311FE4" w:rsidRDefault="00311FE4" w:rsidP="00AE4793">
      <w:r w:rsidRPr="00311FE4">
        <w:t>Total salary requesting:</w:t>
      </w:r>
      <w:r w:rsidRPr="00311FE4">
        <w:tab/>
        <w:t>$</w:t>
      </w:r>
    </w:p>
    <w:p w14:paraId="543ADE21" w14:textId="77777777" w:rsidR="00311FE4" w:rsidRPr="00AE4793" w:rsidRDefault="00311FE4" w:rsidP="00311FE4">
      <w:pPr>
        <w:rPr>
          <w:b/>
          <w:bCs/>
        </w:rPr>
      </w:pPr>
      <w:r w:rsidRPr="00AE4793">
        <w:rPr>
          <w:b/>
          <w:bCs/>
        </w:rPr>
        <w:t>Staff Person 2</w:t>
      </w:r>
    </w:p>
    <w:p w14:paraId="716881EF" w14:textId="77777777" w:rsidR="00311FE4" w:rsidRPr="00311FE4" w:rsidRDefault="00311FE4" w:rsidP="00311FE4">
      <w:r w:rsidRPr="00311FE4">
        <w:t>Position/Title:</w:t>
      </w:r>
    </w:p>
    <w:p w14:paraId="514DA7E2" w14:textId="77777777" w:rsidR="00311FE4" w:rsidRPr="00311FE4" w:rsidRDefault="00311FE4" w:rsidP="00311FE4">
      <w:r w:rsidRPr="00311FE4">
        <w:t>Full time equivalent (FTE):</w:t>
      </w:r>
    </w:p>
    <w:p w14:paraId="2B2E5EE5" w14:textId="77777777" w:rsidR="00311FE4" w:rsidRPr="00311FE4" w:rsidRDefault="00311FE4" w:rsidP="00311FE4">
      <w:r w:rsidRPr="00311FE4">
        <w:t>Annual salary:</w:t>
      </w:r>
    </w:p>
    <w:p w14:paraId="2CFB5035" w14:textId="77777777" w:rsidR="00311FE4" w:rsidRPr="00311FE4" w:rsidRDefault="00311FE4" w:rsidP="00311FE4">
      <w:r w:rsidRPr="00311FE4">
        <w:t>Hourly Salary:</w:t>
      </w:r>
    </w:p>
    <w:p w14:paraId="4040D300" w14:textId="77777777" w:rsidR="00311FE4" w:rsidRPr="00311FE4" w:rsidRDefault="00311FE4" w:rsidP="00311FE4">
      <w:r w:rsidRPr="00311FE4">
        <w:t>Justification:</w:t>
      </w:r>
    </w:p>
    <w:p w14:paraId="11EB875C" w14:textId="77777777" w:rsidR="00311FE4" w:rsidRPr="00311FE4" w:rsidRDefault="00311FE4" w:rsidP="00311FE4">
      <w:r w:rsidRPr="00311FE4">
        <w:t>Total salary requesting:</w:t>
      </w:r>
      <w:r w:rsidRPr="00311FE4">
        <w:tab/>
        <w:t>$</w:t>
      </w:r>
    </w:p>
    <w:p w14:paraId="13B49E87" w14:textId="77777777" w:rsidR="00311FE4" w:rsidRPr="00AE4793" w:rsidRDefault="00311FE4" w:rsidP="00311FE4">
      <w:pPr>
        <w:rPr>
          <w:b/>
          <w:bCs/>
        </w:rPr>
      </w:pPr>
      <w:r w:rsidRPr="00AE4793">
        <w:rPr>
          <w:b/>
          <w:bCs/>
        </w:rPr>
        <w:t>Staff Person 3</w:t>
      </w:r>
    </w:p>
    <w:p w14:paraId="13326D2C" w14:textId="77777777" w:rsidR="00311FE4" w:rsidRPr="00311FE4" w:rsidRDefault="00311FE4" w:rsidP="00311FE4">
      <w:r w:rsidRPr="00311FE4">
        <w:t>Position/Title:</w:t>
      </w:r>
    </w:p>
    <w:p w14:paraId="1092F971" w14:textId="77777777" w:rsidR="00311FE4" w:rsidRPr="00311FE4" w:rsidRDefault="00311FE4" w:rsidP="00311FE4">
      <w:r w:rsidRPr="00311FE4">
        <w:t>Full time equivalent (FTE):</w:t>
      </w:r>
    </w:p>
    <w:p w14:paraId="71783053" w14:textId="77777777" w:rsidR="00311FE4" w:rsidRPr="00311FE4" w:rsidRDefault="00311FE4" w:rsidP="00311FE4">
      <w:r w:rsidRPr="00311FE4">
        <w:t>Annual salary:</w:t>
      </w:r>
    </w:p>
    <w:p w14:paraId="2AE2DCE9" w14:textId="77777777" w:rsidR="00311FE4" w:rsidRPr="00311FE4" w:rsidRDefault="00311FE4" w:rsidP="00311FE4">
      <w:r w:rsidRPr="00311FE4">
        <w:t>Hourly Salary:</w:t>
      </w:r>
    </w:p>
    <w:p w14:paraId="5C419AC1" w14:textId="77777777" w:rsidR="00311FE4" w:rsidRPr="00311FE4" w:rsidRDefault="00311FE4" w:rsidP="00311FE4">
      <w:r w:rsidRPr="00311FE4">
        <w:t>Justification:</w:t>
      </w:r>
    </w:p>
    <w:p w14:paraId="7173B5F0" w14:textId="348F70E1" w:rsidR="00311FE4" w:rsidRPr="00311FE4" w:rsidRDefault="00311FE4" w:rsidP="00311FE4">
      <w:r w:rsidRPr="00311FE4">
        <w:t>Total salary requesting:</w:t>
      </w:r>
      <w:r w:rsidRPr="00311FE4">
        <w:tab/>
        <w:t>$</w:t>
      </w:r>
      <w:r w:rsidR="00AE4793">
        <w:br/>
      </w:r>
    </w:p>
    <w:p w14:paraId="7F17B337" w14:textId="77777777" w:rsidR="00311FE4" w:rsidRPr="00AE4793" w:rsidRDefault="00311FE4" w:rsidP="00AE4793">
      <w:pPr>
        <w:rPr>
          <w:b/>
          <w:bCs/>
        </w:rPr>
      </w:pPr>
      <w:r w:rsidRPr="00AE4793">
        <w:rPr>
          <w:b/>
          <w:bCs/>
        </w:rPr>
        <w:lastRenderedPageBreak/>
        <w:t>Staff Person 4</w:t>
      </w:r>
    </w:p>
    <w:p w14:paraId="4B434F13" w14:textId="77777777" w:rsidR="00311FE4" w:rsidRPr="00311FE4" w:rsidRDefault="00311FE4" w:rsidP="00311FE4">
      <w:r w:rsidRPr="00311FE4">
        <w:t>Position/Title:</w:t>
      </w:r>
    </w:p>
    <w:p w14:paraId="703D5CBF" w14:textId="77777777" w:rsidR="00311FE4" w:rsidRPr="00311FE4" w:rsidRDefault="00311FE4" w:rsidP="00311FE4">
      <w:r w:rsidRPr="00311FE4">
        <w:t>Full time equivalent (FTE):</w:t>
      </w:r>
    </w:p>
    <w:p w14:paraId="7D1C0B36" w14:textId="77777777" w:rsidR="00311FE4" w:rsidRPr="00311FE4" w:rsidRDefault="00311FE4" w:rsidP="00311FE4">
      <w:r w:rsidRPr="00311FE4">
        <w:t>Annual salary:</w:t>
      </w:r>
    </w:p>
    <w:p w14:paraId="37E71253" w14:textId="77777777" w:rsidR="00311FE4" w:rsidRPr="00311FE4" w:rsidRDefault="00311FE4" w:rsidP="00311FE4">
      <w:r w:rsidRPr="00311FE4">
        <w:t>Hourly Salary:</w:t>
      </w:r>
    </w:p>
    <w:p w14:paraId="36B6CFCC" w14:textId="77777777" w:rsidR="00311FE4" w:rsidRPr="00311FE4" w:rsidRDefault="00311FE4" w:rsidP="00311FE4">
      <w:r w:rsidRPr="00311FE4">
        <w:t>Justification:</w:t>
      </w:r>
    </w:p>
    <w:p w14:paraId="1E4E9031" w14:textId="77777777" w:rsidR="00311FE4" w:rsidRPr="00311FE4" w:rsidRDefault="00311FE4" w:rsidP="00311FE4">
      <w:r w:rsidRPr="00311FE4">
        <w:t>Total salary requesting:</w:t>
      </w:r>
      <w:r w:rsidRPr="00311FE4">
        <w:tab/>
        <w:t>$</w:t>
      </w:r>
    </w:p>
    <w:p w14:paraId="46FE5B6D" w14:textId="77777777" w:rsidR="00311FE4" w:rsidRPr="00AE4793" w:rsidRDefault="00311FE4" w:rsidP="00311FE4">
      <w:pPr>
        <w:rPr>
          <w:b/>
          <w:bCs/>
        </w:rPr>
      </w:pPr>
      <w:r w:rsidRPr="00AE4793">
        <w:rPr>
          <w:b/>
          <w:bCs/>
        </w:rPr>
        <w:t>Staff Person 5</w:t>
      </w:r>
    </w:p>
    <w:p w14:paraId="27064435" w14:textId="77777777" w:rsidR="00311FE4" w:rsidRPr="00311FE4" w:rsidRDefault="00311FE4" w:rsidP="00311FE4">
      <w:r w:rsidRPr="00311FE4">
        <w:t>Position/Title:</w:t>
      </w:r>
    </w:p>
    <w:p w14:paraId="36737667" w14:textId="77777777" w:rsidR="00311FE4" w:rsidRPr="00311FE4" w:rsidRDefault="00311FE4" w:rsidP="00311FE4">
      <w:r w:rsidRPr="00311FE4">
        <w:t>Full time equivalent (FTE):</w:t>
      </w:r>
    </w:p>
    <w:p w14:paraId="06921C65" w14:textId="77777777" w:rsidR="00311FE4" w:rsidRPr="00311FE4" w:rsidRDefault="00311FE4" w:rsidP="00311FE4">
      <w:r w:rsidRPr="00311FE4">
        <w:t>Annual salary:</w:t>
      </w:r>
    </w:p>
    <w:p w14:paraId="2E581367" w14:textId="77777777" w:rsidR="00311FE4" w:rsidRPr="00311FE4" w:rsidRDefault="00311FE4" w:rsidP="00311FE4">
      <w:r w:rsidRPr="00311FE4">
        <w:t>Hourly Salary:</w:t>
      </w:r>
    </w:p>
    <w:p w14:paraId="03ED1F8D" w14:textId="77777777" w:rsidR="00311FE4" w:rsidRPr="00311FE4" w:rsidRDefault="00311FE4" w:rsidP="00311FE4">
      <w:r w:rsidRPr="00311FE4">
        <w:t>Justification:</w:t>
      </w:r>
    </w:p>
    <w:p w14:paraId="3AE0227D" w14:textId="77777777" w:rsidR="00311FE4" w:rsidRPr="00311FE4" w:rsidRDefault="00311FE4" w:rsidP="00311FE4">
      <w:r w:rsidRPr="00311FE4">
        <w:t>Total salary requesting:</w:t>
      </w:r>
      <w:r w:rsidRPr="00311FE4">
        <w:tab/>
        <w:t>$</w:t>
      </w:r>
    </w:p>
    <w:p w14:paraId="4397ED14" w14:textId="77777777" w:rsidR="00311FE4" w:rsidRPr="00AE4793" w:rsidRDefault="00311FE4" w:rsidP="00311FE4">
      <w:pPr>
        <w:rPr>
          <w:b/>
          <w:bCs/>
        </w:rPr>
      </w:pPr>
      <w:r w:rsidRPr="00AE4793">
        <w:rPr>
          <w:b/>
          <w:bCs/>
        </w:rPr>
        <w:t>Staff Person 6</w:t>
      </w:r>
    </w:p>
    <w:p w14:paraId="366EDFAC" w14:textId="77777777" w:rsidR="00311FE4" w:rsidRPr="00311FE4" w:rsidRDefault="00311FE4" w:rsidP="00311FE4">
      <w:r w:rsidRPr="00311FE4">
        <w:t>Position/Title:</w:t>
      </w:r>
    </w:p>
    <w:p w14:paraId="5687A74B" w14:textId="77777777" w:rsidR="00311FE4" w:rsidRPr="00311FE4" w:rsidRDefault="00311FE4" w:rsidP="00311FE4">
      <w:r w:rsidRPr="00311FE4">
        <w:t>Full time equivalent (FTE):</w:t>
      </w:r>
    </w:p>
    <w:p w14:paraId="2D29D1F9" w14:textId="77777777" w:rsidR="00311FE4" w:rsidRPr="00311FE4" w:rsidRDefault="00311FE4" w:rsidP="00311FE4">
      <w:r w:rsidRPr="00311FE4">
        <w:t>Annual salary:</w:t>
      </w:r>
    </w:p>
    <w:p w14:paraId="3868FC3F" w14:textId="77777777" w:rsidR="00311FE4" w:rsidRPr="00311FE4" w:rsidRDefault="00311FE4" w:rsidP="00311FE4">
      <w:r w:rsidRPr="00311FE4">
        <w:t>Hourly Salary:</w:t>
      </w:r>
    </w:p>
    <w:p w14:paraId="2EA1DEF8" w14:textId="77777777" w:rsidR="00311FE4" w:rsidRPr="00311FE4" w:rsidRDefault="00311FE4" w:rsidP="00311FE4">
      <w:r w:rsidRPr="00311FE4">
        <w:t>Justification:</w:t>
      </w:r>
    </w:p>
    <w:p w14:paraId="12F3A105" w14:textId="77777777" w:rsidR="00311FE4" w:rsidRPr="00311FE4" w:rsidRDefault="00311FE4" w:rsidP="00311FE4">
      <w:r w:rsidRPr="00311FE4">
        <w:t>Total salary requesting:</w:t>
      </w:r>
      <w:r w:rsidRPr="00311FE4">
        <w:tab/>
        <w:t>$</w:t>
      </w:r>
    </w:p>
    <w:p w14:paraId="2774F6E3" w14:textId="77777777" w:rsidR="00311FE4" w:rsidRPr="00AE4793" w:rsidRDefault="00311FE4" w:rsidP="00311FE4">
      <w:pPr>
        <w:rPr>
          <w:b/>
          <w:bCs/>
        </w:rPr>
      </w:pPr>
      <w:r w:rsidRPr="00AE4793">
        <w:rPr>
          <w:b/>
          <w:bCs/>
        </w:rPr>
        <w:t>Total Salaries</w:t>
      </w:r>
      <w:r w:rsidRPr="00AE4793">
        <w:rPr>
          <w:b/>
          <w:bCs/>
        </w:rPr>
        <w:tab/>
        <w:t>$</w:t>
      </w:r>
    </w:p>
    <w:p w14:paraId="4D303389" w14:textId="3808348A" w:rsidR="00311FE4" w:rsidRPr="00311FE4" w:rsidRDefault="00AE4793" w:rsidP="00AE4793">
      <w:pPr>
        <w:pStyle w:val="Heading3"/>
      </w:pPr>
      <w:r>
        <w:t xml:space="preserve">2. </w:t>
      </w:r>
      <w:r w:rsidR="00311FE4" w:rsidRPr="00311FE4">
        <w:t>Fringe Benefits</w:t>
      </w:r>
    </w:p>
    <w:p w14:paraId="4D35FD23" w14:textId="77777777" w:rsidR="00311FE4" w:rsidRPr="00311FE4" w:rsidRDefault="00311FE4" w:rsidP="00311FE4">
      <w:r w:rsidRPr="00311FE4">
        <w:t>Fringe Rate Breakdown</w:t>
      </w:r>
    </w:p>
    <w:p w14:paraId="2B3D16E9" w14:textId="77777777" w:rsidR="00311FE4" w:rsidRPr="00AE4793" w:rsidRDefault="00311FE4" w:rsidP="00311FE4">
      <w:pPr>
        <w:rPr>
          <w:b/>
          <w:bCs/>
        </w:rPr>
      </w:pPr>
      <w:r w:rsidRPr="00AE4793">
        <w:rPr>
          <w:b/>
          <w:bCs/>
        </w:rPr>
        <w:t>Total Fringe Benefits</w:t>
      </w:r>
      <w:r w:rsidRPr="00AE4793">
        <w:rPr>
          <w:b/>
          <w:bCs/>
        </w:rPr>
        <w:tab/>
        <w:t>$</w:t>
      </w:r>
    </w:p>
    <w:p w14:paraId="61A4B166" w14:textId="2EBBEB91" w:rsidR="00311FE4" w:rsidRPr="00311FE4" w:rsidRDefault="00AE4793" w:rsidP="00AE4793">
      <w:pPr>
        <w:pStyle w:val="Heading3"/>
      </w:pPr>
      <w:r>
        <w:t xml:space="preserve">3. </w:t>
      </w:r>
      <w:r w:rsidR="00311FE4" w:rsidRPr="00311FE4">
        <w:t>Travel and Subsistence</w:t>
      </w:r>
    </w:p>
    <w:p w14:paraId="06367E35" w14:textId="77777777" w:rsidR="00311FE4" w:rsidRPr="00311FE4" w:rsidRDefault="00311FE4" w:rsidP="00311FE4">
      <w:r w:rsidRPr="00311FE4">
        <w:t>In state travel requested</w:t>
      </w:r>
      <w:r w:rsidRPr="00311FE4">
        <w:tab/>
        <w:t>$</w:t>
      </w:r>
    </w:p>
    <w:p w14:paraId="73947D29" w14:textId="77777777" w:rsidR="00311FE4" w:rsidRPr="00311FE4" w:rsidRDefault="00311FE4" w:rsidP="00311FE4">
      <w:r w:rsidRPr="00311FE4">
        <w:t>In-state travel justification:</w:t>
      </w:r>
    </w:p>
    <w:p w14:paraId="229279CB" w14:textId="77777777" w:rsidR="00311FE4" w:rsidRPr="00311FE4" w:rsidRDefault="00311FE4" w:rsidP="00311FE4">
      <w:r w:rsidRPr="00311FE4">
        <w:t>Out-state travel requested</w:t>
      </w:r>
      <w:r w:rsidRPr="00311FE4">
        <w:tab/>
        <w:t>$</w:t>
      </w:r>
    </w:p>
    <w:p w14:paraId="685729CD" w14:textId="51249F37" w:rsidR="00311FE4" w:rsidRPr="00311FE4" w:rsidRDefault="00311FE4" w:rsidP="00311FE4">
      <w:r w:rsidRPr="00311FE4">
        <w:t>Out-state travel justification</w:t>
      </w:r>
      <w:r w:rsidR="00AE4793">
        <w:t>:</w:t>
      </w:r>
    </w:p>
    <w:p w14:paraId="72EB7B21" w14:textId="77777777" w:rsidR="00311FE4" w:rsidRPr="00AE4793" w:rsidRDefault="00311FE4" w:rsidP="00311FE4">
      <w:pPr>
        <w:rPr>
          <w:b/>
          <w:bCs/>
        </w:rPr>
      </w:pPr>
      <w:r w:rsidRPr="00AE4793">
        <w:rPr>
          <w:b/>
          <w:bCs/>
        </w:rPr>
        <w:t>Total Travel and Subsistence</w:t>
      </w:r>
      <w:r w:rsidRPr="00AE4793">
        <w:rPr>
          <w:b/>
          <w:bCs/>
        </w:rPr>
        <w:tab/>
        <w:t>$</w:t>
      </w:r>
    </w:p>
    <w:p w14:paraId="4EDFA323" w14:textId="03EF4789" w:rsidR="00311FE4" w:rsidRPr="00311FE4" w:rsidRDefault="00AE4793" w:rsidP="00AE4793">
      <w:pPr>
        <w:pStyle w:val="Heading3"/>
      </w:pPr>
      <w:r>
        <w:lastRenderedPageBreak/>
        <w:t xml:space="preserve">4. </w:t>
      </w:r>
      <w:r w:rsidR="00311FE4" w:rsidRPr="00311FE4">
        <w:t>Supplies</w:t>
      </w:r>
    </w:p>
    <w:p w14:paraId="7482632F" w14:textId="77777777" w:rsidR="00311FE4" w:rsidRPr="00311FE4" w:rsidRDefault="00311FE4" w:rsidP="00311FE4">
      <w:r w:rsidRPr="00311FE4">
        <w:t>Supplies Justification:</w:t>
      </w:r>
    </w:p>
    <w:p w14:paraId="4923EA60" w14:textId="77777777" w:rsidR="00311FE4" w:rsidRPr="00AE4793" w:rsidRDefault="00311FE4" w:rsidP="00311FE4">
      <w:pPr>
        <w:rPr>
          <w:b/>
          <w:bCs/>
        </w:rPr>
      </w:pPr>
      <w:r w:rsidRPr="00AE4793">
        <w:rPr>
          <w:b/>
          <w:bCs/>
        </w:rPr>
        <w:t>Total Supplies</w:t>
      </w:r>
      <w:r w:rsidRPr="00AE4793">
        <w:rPr>
          <w:b/>
          <w:bCs/>
        </w:rPr>
        <w:tab/>
        <w:t>$</w:t>
      </w:r>
    </w:p>
    <w:p w14:paraId="01E338B9" w14:textId="46DCE14F" w:rsidR="00311FE4" w:rsidRPr="00311FE4" w:rsidRDefault="00AE4793" w:rsidP="00AE4793">
      <w:pPr>
        <w:pStyle w:val="Heading3"/>
      </w:pPr>
      <w:r>
        <w:t xml:space="preserve">5. </w:t>
      </w:r>
      <w:r w:rsidR="00311FE4" w:rsidRPr="00311FE4">
        <w:t>Contractual</w:t>
      </w:r>
    </w:p>
    <w:p w14:paraId="0503CE81" w14:textId="77777777" w:rsidR="00311FE4" w:rsidRPr="00311FE4" w:rsidRDefault="00311FE4" w:rsidP="00311FE4">
      <w:r w:rsidRPr="00311FE4">
        <w:t>Contractual Justification:</w:t>
      </w:r>
    </w:p>
    <w:p w14:paraId="7E15CE4E" w14:textId="77777777" w:rsidR="00311FE4" w:rsidRPr="00AE4793" w:rsidRDefault="00311FE4" w:rsidP="00311FE4">
      <w:pPr>
        <w:rPr>
          <w:b/>
          <w:bCs/>
        </w:rPr>
      </w:pPr>
      <w:r w:rsidRPr="00AE4793">
        <w:rPr>
          <w:b/>
          <w:bCs/>
        </w:rPr>
        <w:t>Total Contractual</w:t>
      </w:r>
      <w:r w:rsidRPr="00AE4793">
        <w:rPr>
          <w:b/>
          <w:bCs/>
        </w:rPr>
        <w:tab/>
        <w:t>$</w:t>
      </w:r>
    </w:p>
    <w:p w14:paraId="259873F3" w14:textId="7D16D16D" w:rsidR="00311FE4" w:rsidRPr="00311FE4" w:rsidRDefault="00AE4793" w:rsidP="00AE4793">
      <w:pPr>
        <w:pStyle w:val="Heading3"/>
      </w:pPr>
      <w:r>
        <w:t xml:space="preserve">6. </w:t>
      </w:r>
      <w:r w:rsidR="00311FE4" w:rsidRPr="00311FE4">
        <w:t>Equipment</w:t>
      </w:r>
    </w:p>
    <w:p w14:paraId="64A4F1F0" w14:textId="77777777" w:rsidR="00311FE4" w:rsidRPr="00311FE4" w:rsidRDefault="00311FE4" w:rsidP="00311FE4">
      <w:r w:rsidRPr="00311FE4">
        <w:t>Equipment justification:</w:t>
      </w:r>
    </w:p>
    <w:p w14:paraId="26E27B07" w14:textId="77777777" w:rsidR="00311FE4" w:rsidRPr="00AE4793" w:rsidRDefault="00311FE4" w:rsidP="00311FE4">
      <w:pPr>
        <w:rPr>
          <w:b/>
          <w:bCs/>
        </w:rPr>
      </w:pPr>
      <w:r w:rsidRPr="00AE4793">
        <w:rPr>
          <w:b/>
          <w:bCs/>
        </w:rPr>
        <w:t>Total Equipment</w:t>
      </w:r>
      <w:r w:rsidRPr="00AE4793">
        <w:rPr>
          <w:b/>
          <w:bCs/>
        </w:rPr>
        <w:tab/>
        <w:t>$</w:t>
      </w:r>
    </w:p>
    <w:p w14:paraId="5996722A" w14:textId="4ECDB0D9" w:rsidR="00311FE4" w:rsidRPr="00311FE4" w:rsidRDefault="00AE4793" w:rsidP="00AE4793">
      <w:pPr>
        <w:pStyle w:val="Heading3"/>
      </w:pPr>
      <w:r>
        <w:t xml:space="preserve">7. </w:t>
      </w:r>
      <w:r w:rsidR="00311FE4" w:rsidRPr="00311FE4">
        <w:t>Other Expenses</w:t>
      </w:r>
    </w:p>
    <w:p w14:paraId="7BA69F0E" w14:textId="77777777" w:rsidR="00311FE4" w:rsidRPr="00311FE4" w:rsidRDefault="00311FE4" w:rsidP="00311FE4">
      <w:r w:rsidRPr="00311FE4">
        <w:t>Other expenses justification:</w:t>
      </w:r>
    </w:p>
    <w:p w14:paraId="4230C835" w14:textId="77777777" w:rsidR="00311FE4" w:rsidRPr="00AE4793" w:rsidRDefault="00311FE4" w:rsidP="00311FE4">
      <w:pPr>
        <w:rPr>
          <w:b/>
          <w:bCs/>
        </w:rPr>
      </w:pPr>
      <w:r w:rsidRPr="00AE4793">
        <w:rPr>
          <w:b/>
          <w:bCs/>
        </w:rPr>
        <w:t>Total Other Expenses</w:t>
      </w:r>
      <w:r w:rsidRPr="00AE4793">
        <w:rPr>
          <w:b/>
          <w:bCs/>
        </w:rPr>
        <w:tab/>
        <w:t>$</w:t>
      </w:r>
    </w:p>
    <w:p w14:paraId="647D7749" w14:textId="07097F1D" w:rsidR="00311FE4" w:rsidRPr="00311FE4" w:rsidRDefault="00E26AAF" w:rsidP="00E26AAF">
      <w:pPr>
        <w:pStyle w:val="Heading3"/>
      </w:pPr>
      <w:r>
        <w:t xml:space="preserve">8. </w:t>
      </w:r>
      <w:r w:rsidR="00311FE4" w:rsidRPr="00311FE4">
        <w:t>Subtotal</w:t>
      </w:r>
    </w:p>
    <w:p w14:paraId="3C562A26" w14:textId="77777777" w:rsidR="00311FE4" w:rsidRPr="00311FE4" w:rsidRDefault="00311FE4" w:rsidP="00311FE4">
      <w:r w:rsidRPr="00311FE4">
        <w:t>Sum of lines 1-7 above (salaries, fringe benefits, travel and subsistence, supplies, contractual, equipment, other expenses).</w:t>
      </w:r>
    </w:p>
    <w:p w14:paraId="509BCC98" w14:textId="77777777" w:rsidR="00311FE4" w:rsidRPr="00E26AAF" w:rsidRDefault="00311FE4" w:rsidP="00311FE4">
      <w:pPr>
        <w:rPr>
          <w:b/>
          <w:bCs/>
        </w:rPr>
      </w:pPr>
      <w:r w:rsidRPr="00E26AAF">
        <w:rPr>
          <w:b/>
          <w:bCs/>
        </w:rPr>
        <w:t>Subtotal</w:t>
      </w:r>
      <w:r w:rsidRPr="00E26AAF">
        <w:rPr>
          <w:b/>
          <w:bCs/>
        </w:rPr>
        <w:tab/>
        <w:t>$</w:t>
      </w:r>
    </w:p>
    <w:p w14:paraId="0404C66E" w14:textId="390B9966" w:rsidR="00311FE4" w:rsidRPr="00311FE4" w:rsidRDefault="00E26AAF" w:rsidP="00E26AAF">
      <w:pPr>
        <w:pStyle w:val="Heading3"/>
      </w:pPr>
      <w:r>
        <w:t xml:space="preserve">9. </w:t>
      </w:r>
      <w:r w:rsidR="00311FE4" w:rsidRPr="00311FE4">
        <w:t>Indirect Costs</w:t>
      </w:r>
    </w:p>
    <w:p w14:paraId="463D09F5" w14:textId="77777777" w:rsidR="00311FE4" w:rsidRPr="00311FE4" w:rsidRDefault="00311FE4" w:rsidP="00311FE4">
      <w:r w:rsidRPr="00311FE4">
        <w:t>Indirect cost rate: ___%  (maximum of 10%)</w:t>
      </w:r>
    </w:p>
    <w:p w14:paraId="2EB3C4FC" w14:textId="77777777" w:rsidR="00311FE4" w:rsidRPr="00E26AAF" w:rsidRDefault="00311FE4" w:rsidP="00311FE4">
      <w:pPr>
        <w:rPr>
          <w:b/>
          <w:bCs/>
        </w:rPr>
      </w:pPr>
      <w:r w:rsidRPr="00E26AAF">
        <w:rPr>
          <w:b/>
          <w:bCs/>
        </w:rPr>
        <w:t>Total indirect (multiply subtotal amount by indirect cost rate)</w:t>
      </w:r>
      <w:r w:rsidRPr="00E26AAF">
        <w:rPr>
          <w:b/>
          <w:bCs/>
        </w:rPr>
        <w:tab/>
        <w:t>$</w:t>
      </w:r>
    </w:p>
    <w:p w14:paraId="4198CE3D" w14:textId="7B6BA00C" w:rsidR="00311FE4" w:rsidRPr="00311FE4" w:rsidRDefault="00E26AAF" w:rsidP="00E26AAF">
      <w:pPr>
        <w:pStyle w:val="Heading3"/>
      </w:pPr>
      <w:r>
        <w:t xml:space="preserve">10. </w:t>
      </w:r>
      <w:r w:rsidR="00311FE4" w:rsidRPr="00311FE4">
        <w:t>Total</w:t>
      </w:r>
    </w:p>
    <w:p w14:paraId="1E2CDA12" w14:textId="77777777" w:rsidR="00311FE4" w:rsidRPr="00311FE4" w:rsidRDefault="00311FE4" w:rsidP="00311FE4">
      <w:r w:rsidRPr="00311FE4">
        <w:t>Sum of subtotal and indirect line above.</w:t>
      </w:r>
    </w:p>
    <w:p w14:paraId="584E770B" w14:textId="5539C0C1" w:rsidR="00E26AAF" w:rsidRDefault="00311FE4" w:rsidP="00E26AAF">
      <w:pPr>
        <w:rPr>
          <w:b/>
          <w:bCs/>
        </w:rPr>
      </w:pPr>
      <w:r w:rsidRPr="00E26AAF">
        <w:rPr>
          <w:b/>
          <w:bCs/>
        </w:rPr>
        <w:t>Total.</w:t>
      </w:r>
      <w:r w:rsidRPr="00E26AAF">
        <w:rPr>
          <w:b/>
          <w:bCs/>
        </w:rPr>
        <w:tab/>
        <w:t>$</w:t>
      </w:r>
      <w:r w:rsidR="00E26AAF">
        <w:rPr>
          <w:b/>
          <w:bCs/>
        </w:rPr>
        <w:br w:type="page"/>
      </w:r>
    </w:p>
    <w:p w14:paraId="2FD28205" w14:textId="77777777" w:rsidR="00311FE4" w:rsidRPr="00311FE4" w:rsidRDefault="00311FE4" w:rsidP="00E26AAF">
      <w:pPr>
        <w:pStyle w:val="Heading2"/>
      </w:pPr>
      <w:r w:rsidRPr="00311FE4">
        <w:lastRenderedPageBreak/>
        <w:t>Form F2: Budget Summary Form</w:t>
      </w:r>
    </w:p>
    <w:p w14:paraId="39D2C006" w14:textId="77777777" w:rsidR="00311FE4" w:rsidRPr="00311FE4" w:rsidRDefault="00311FE4" w:rsidP="00311FE4">
      <w:r w:rsidRPr="00311FE4">
        <w:t>This form should be used to show the total requested budget for the applicant’s proposed grant-funded activities for each program. The total in each category should reflect the total of that category from the corresponding Budget Justification Form. Please enter zero (0) in the Total Proposed Amount column if no grant funds will be expended in a line item.</w:t>
      </w:r>
    </w:p>
    <w:p w14:paraId="651D8796" w14:textId="77777777" w:rsidR="00311FE4" w:rsidRPr="00311FE4" w:rsidRDefault="00311FE4" w:rsidP="00311FE4">
      <w:r w:rsidRPr="00311FE4">
        <w:t>Agency Name:</w:t>
      </w:r>
    </w:p>
    <w:p w14:paraId="38E7646D" w14:textId="77777777" w:rsidR="00311FE4" w:rsidRPr="00311FE4" w:rsidRDefault="00311FE4" w:rsidP="00311FE4">
      <w:r w:rsidRPr="00311FE4">
        <w:t>Program Name:</w:t>
      </w:r>
    </w:p>
    <w:p w14:paraId="200488C2" w14:textId="77777777" w:rsidR="00311FE4" w:rsidRPr="00311FE4" w:rsidRDefault="00311FE4" w:rsidP="00311FE4">
      <w:r w:rsidRPr="00311FE4">
        <w:t>Agency Address:</w:t>
      </w:r>
    </w:p>
    <w:p w14:paraId="68FF482D" w14:textId="77777777" w:rsidR="00311FE4" w:rsidRPr="00311FE4" w:rsidRDefault="00311FE4" w:rsidP="00311FE4">
      <w:r w:rsidRPr="00311FE4">
        <w:t>Agency Contact:</w:t>
      </w:r>
    </w:p>
    <w:p w14:paraId="2480CE0D" w14:textId="6BCA39F8" w:rsidR="00311FE4" w:rsidRPr="00311FE4" w:rsidRDefault="00311FE4" w:rsidP="00E26AAF">
      <w:pPr>
        <w:ind w:left="360"/>
      </w:pPr>
      <w:r w:rsidRPr="00311FE4">
        <w:t>Email:</w:t>
      </w:r>
    </w:p>
    <w:p w14:paraId="7C6D8B2E" w14:textId="62D3BF14" w:rsidR="00311FE4" w:rsidRPr="00311FE4" w:rsidRDefault="00311FE4" w:rsidP="00E26AAF">
      <w:pPr>
        <w:ind w:left="360"/>
      </w:pPr>
      <w:r w:rsidRPr="00311FE4">
        <w:t>Phone:</w:t>
      </w:r>
    </w:p>
    <w:p w14:paraId="11816856" w14:textId="77777777" w:rsidR="00311FE4" w:rsidRPr="00311FE4" w:rsidRDefault="00311FE4" w:rsidP="00311FE4">
      <w:r w:rsidRPr="00311FE4">
        <w:t>Budget Period:</w:t>
      </w:r>
    </w:p>
    <w:tbl>
      <w:tblPr>
        <w:tblStyle w:val="MDHstyle"/>
        <w:tblW w:w="5000" w:type="pct"/>
        <w:tblLook w:val="04A0" w:firstRow="1" w:lastRow="0" w:firstColumn="1" w:lastColumn="0" w:noHBand="0" w:noVBand="1"/>
        <w:tblDescription w:val="table for position only"/>
      </w:tblPr>
      <w:tblGrid>
        <w:gridCol w:w="6022"/>
        <w:gridCol w:w="3322"/>
      </w:tblGrid>
      <w:tr w:rsidR="00E26AAF" w:rsidRPr="00E26AAF" w14:paraId="5C7BBE97" w14:textId="77777777" w:rsidTr="00E26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2" w:type="dxa"/>
          </w:tcPr>
          <w:p w14:paraId="1B39F213" w14:textId="3439D561" w:rsidR="00E26AAF" w:rsidRPr="00E26AAF" w:rsidRDefault="00E26AAF" w:rsidP="00E26AAF">
            <w:pPr>
              <w:rPr>
                <w:b/>
                <w:bCs w:val="0"/>
              </w:rPr>
            </w:pPr>
            <w:r w:rsidRPr="00E26AAF">
              <w:rPr>
                <w:b/>
                <w:bCs w:val="0"/>
              </w:rPr>
              <w:t>Line Item</w:t>
            </w:r>
          </w:p>
        </w:tc>
        <w:tc>
          <w:tcPr>
            <w:tcW w:w="3322" w:type="dxa"/>
          </w:tcPr>
          <w:p w14:paraId="19087BA0" w14:textId="4ED7E145" w:rsidR="00E26AAF" w:rsidRPr="00E26AAF" w:rsidRDefault="00E26AAF" w:rsidP="00E26AAF">
            <w:pPr>
              <w:cnfStyle w:val="100000000000" w:firstRow="1" w:lastRow="0" w:firstColumn="0" w:lastColumn="0" w:oddVBand="0" w:evenVBand="0" w:oddHBand="0" w:evenHBand="0" w:firstRowFirstColumn="0" w:firstRowLastColumn="0" w:lastRowFirstColumn="0" w:lastRowLastColumn="0"/>
              <w:rPr>
                <w:b/>
                <w:bCs w:val="0"/>
              </w:rPr>
            </w:pPr>
            <w:r w:rsidRPr="00E26AAF">
              <w:rPr>
                <w:b/>
                <w:bCs w:val="0"/>
              </w:rPr>
              <w:t>Total Proposed Amount</w:t>
            </w:r>
          </w:p>
        </w:tc>
      </w:tr>
      <w:tr w:rsidR="00E26AAF" w:rsidRPr="00E26AAF" w14:paraId="4C3EDEAE" w14:textId="77777777" w:rsidTr="00E2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2" w:type="dxa"/>
          </w:tcPr>
          <w:p w14:paraId="124B7E4D" w14:textId="3518E438" w:rsidR="00E26AAF" w:rsidRPr="00E26AAF" w:rsidRDefault="00E26AAF" w:rsidP="00E26AAF">
            <w:r>
              <w:t>1. Salaries</w:t>
            </w:r>
          </w:p>
        </w:tc>
        <w:tc>
          <w:tcPr>
            <w:tcW w:w="3322" w:type="dxa"/>
          </w:tcPr>
          <w:p w14:paraId="75390279" w14:textId="43E19DA3" w:rsidR="00E26AAF" w:rsidRPr="00E26AAF" w:rsidRDefault="00E26AAF" w:rsidP="00E26AAF">
            <w:pPr>
              <w:jc w:val="left"/>
              <w:cnfStyle w:val="000000100000" w:firstRow="0" w:lastRow="0" w:firstColumn="0" w:lastColumn="0" w:oddVBand="0" w:evenVBand="0" w:oddHBand="1" w:evenHBand="0" w:firstRowFirstColumn="0" w:firstRowLastColumn="0" w:lastRowFirstColumn="0" w:lastRowLastColumn="0"/>
            </w:pPr>
            <w:r>
              <w:t>$</w:t>
            </w:r>
          </w:p>
        </w:tc>
      </w:tr>
      <w:tr w:rsidR="00E26AAF" w:rsidRPr="00E26AAF" w14:paraId="6B553EB8" w14:textId="77777777" w:rsidTr="00E26AAF">
        <w:tc>
          <w:tcPr>
            <w:cnfStyle w:val="001000000000" w:firstRow="0" w:lastRow="0" w:firstColumn="1" w:lastColumn="0" w:oddVBand="0" w:evenVBand="0" w:oddHBand="0" w:evenHBand="0" w:firstRowFirstColumn="0" w:firstRowLastColumn="0" w:lastRowFirstColumn="0" w:lastRowLastColumn="0"/>
            <w:tcW w:w="6022" w:type="dxa"/>
          </w:tcPr>
          <w:p w14:paraId="22F184E4" w14:textId="68F75658" w:rsidR="00E26AAF" w:rsidRPr="00E26AAF" w:rsidRDefault="00E26AAF" w:rsidP="00E26AAF">
            <w:r>
              <w:t>2. Fringe Benefits</w:t>
            </w:r>
          </w:p>
        </w:tc>
        <w:tc>
          <w:tcPr>
            <w:tcW w:w="3322" w:type="dxa"/>
          </w:tcPr>
          <w:p w14:paraId="2683E3D7" w14:textId="01AFEA78" w:rsidR="00E26AAF" w:rsidRPr="00E26AAF" w:rsidRDefault="00E26AAF" w:rsidP="00E26AAF">
            <w:pPr>
              <w:jc w:val="left"/>
              <w:cnfStyle w:val="000000000000" w:firstRow="0" w:lastRow="0" w:firstColumn="0" w:lastColumn="0" w:oddVBand="0" w:evenVBand="0" w:oddHBand="0" w:evenHBand="0" w:firstRowFirstColumn="0" w:firstRowLastColumn="0" w:lastRowFirstColumn="0" w:lastRowLastColumn="0"/>
            </w:pPr>
            <w:r>
              <w:t>$</w:t>
            </w:r>
          </w:p>
        </w:tc>
      </w:tr>
      <w:tr w:rsidR="00E26AAF" w:rsidRPr="00E26AAF" w14:paraId="1B23A5EC" w14:textId="77777777" w:rsidTr="00E2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2" w:type="dxa"/>
          </w:tcPr>
          <w:p w14:paraId="40541753" w14:textId="65E3EB9F" w:rsidR="00E26AAF" w:rsidRPr="00E26AAF" w:rsidRDefault="00E26AAF" w:rsidP="00E26AAF">
            <w:r>
              <w:t>3. Travel and Subsistence</w:t>
            </w:r>
          </w:p>
        </w:tc>
        <w:tc>
          <w:tcPr>
            <w:tcW w:w="3322" w:type="dxa"/>
          </w:tcPr>
          <w:p w14:paraId="750F9601" w14:textId="5E542D75" w:rsidR="00E26AAF" w:rsidRPr="00E26AAF" w:rsidRDefault="00E26AAF" w:rsidP="00E26AAF">
            <w:pPr>
              <w:jc w:val="left"/>
              <w:cnfStyle w:val="000000100000" w:firstRow="0" w:lastRow="0" w:firstColumn="0" w:lastColumn="0" w:oddVBand="0" w:evenVBand="0" w:oddHBand="1" w:evenHBand="0" w:firstRowFirstColumn="0" w:firstRowLastColumn="0" w:lastRowFirstColumn="0" w:lastRowLastColumn="0"/>
            </w:pPr>
            <w:r>
              <w:t>$</w:t>
            </w:r>
          </w:p>
        </w:tc>
      </w:tr>
      <w:tr w:rsidR="00E26AAF" w:rsidRPr="00E26AAF" w14:paraId="1982B9BF" w14:textId="77777777" w:rsidTr="00E26AAF">
        <w:tc>
          <w:tcPr>
            <w:cnfStyle w:val="001000000000" w:firstRow="0" w:lastRow="0" w:firstColumn="1" w:lastColumn="0" w:oddVBand="0" w:evenVBand="0" w:oddHBand="0" w:evenHBand="0" w:firstRowFirstColumn="0" w:firstRowLastColumn="0" w:lastRowFirstColumn="0" w:lastRowLastColumn="0"/>
            <w:tcW w:w="6022" w:type="dxa"/>
          </w:tcPr>
          <w:p w14:paraId="3F2C3C64" w14:textId="5CF46E43" w:rsidR="00E26AAF" w:rsidRDefault="00E26AAF" w:rsidP="00E26AAF">
            <w:r>
              <w:t>4. Supplies</w:t>
            </w:r>
          </w:p>
        </w:tc>
        <w:tc>
          <w:tcPr>
            <w:tcW w:w="3322" w:type="dxa"/>
          </w:tcPr>
          <w:p w14:paraId="1F1591AF" w14:textId="2836EAAA" w:rsidR="00E26AAF" w:rsidRDefault="00E26AAF" w:rsidP="00E26AAF">
            <w:pPr>
              <w:jc w:val="left"/>
              <w:cnfStyle w:val="000000000000" w:firstRow="0" w:lastRow="0" w:firstColumn="0" w:lastColumn="0" w:oddVBand="0" w:evenVBand="0" w:oddHBand="0" w:evenHBand="0" w:firstRowFirstColumn="0" w:firstRowLastColumn="0" w:lastRowFirstColumn="0" w:lastRowLastColumn="0"/>
            </w:pPr>
            <w:r>
              <w:t>$</w:t>
            </w:r>
          </w:p>
        </w:tc>
      </w:tr>
      <w:tr w:rsidR="00E26AAF" w:rsidRPr="00E26AAF" w14:paraId="11833903" w14:textId="77777777" w:rsidTr="00E2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2" w:type="dxa"/>
          </w:tcPr>
          <w:p w14:paraId="4B325B1B" w14:textId="29D83BF5" w:rsidR="00E26AAF" w:rsidRDefault="00E26AAF" w:rsidP="00E26AAF">
            <w:r>
              <w:t>5. Contractual</w:t>
            </w:r>
          </w:p>
        </w:tc>
        <w:tc>
          <w:tcPr>
            <w:tcW w:w="3322" w:type="dxa"/>
          </w:tcPr>
          <w:p w14:paraId="65DE056E" w14:textId="6780FB92" w:rsidR="00E26AAF" w:rsidRDefault="00E26AAF" w:rsidP="00E26AAF">
            <w:pPr>
              <w:jc w:val="left"/>
              <w:cnfStyle w:val="000000100000" w:firstRow="0" w:lastRow="0" w:firstColumn="0" w:lastColumn="0" w:oddVBand="0" w:evenVBand="0" w:oddHBand="1" w:evenHBand="0" w:firstRowFirstColumn="0" w:firstRowLastColumn="0" w:lastRowFirstColumn="0" w:lastRowLastColumn="0"/>
            </w:pPr>
            <w:r>
              <w:t>$</w:t>
            </w:r>
          </w:p>
        </w:tc>
      </w:tr>
      <w:tr w:rsidR="00E26AAF" w:rsidRPr="00E26AAF" w14:paraId="09B68A4F" w14:textId="77777777" w:rsidTr="00E26AAF">
        <w:tc>
          <w:tcPr>
            <w:cnfStyle w:val="001000000000" w:firstRow="0" w:lastRow="0" w:firstColumn="1" w:lastColumn="0" w:oddVBand="0" w:evenVBand="0" w:oddHBand="0" w:evenHBand="0" w:firstRowFirstColumn="0" w:firstRowLastColumn="0" w:lastRowFirstColumn="0" w:lastRowLastColumn="0"/>
            <w:tcW w:w="6022" w:type="dxa"/>
          </w:tcPr>
          <w:p w14:paraId="669D1F42" w14:textId="63FD667D" w:rsidR="00E26AAF" w:rsidRDefault="00E26AAF" w:rsidP="00E26AAF">
            <w:r>
              <w:t>6. Equipment</w:t>
            </w:r>
          </w:p>
        </w:tc>
        <w:tc>
          <w:tcPr>
            <w:tcW w:w="3322" w:type="dxa"/>
          </w:tcPr>
          <w:p w14:paraId="34C52203" w14:textId="0B51B6BC" w:rsidR="00E26AAF" w:rsidRDefault="00E26AAF" w:rsidP="00E26AAF">
            <w:pPr>
              <w:jc w:val="left"/>
              <w:cnfStyle w:val="000000000000" w:firstRow="0" w:lastRow="0" w:firstColumn="0" w:lastColumn="0" w:oddVBand="0" w:evenVBand="0" w:oddHBand="0" w:evenHBand="0" w:firstRowFirstColumn="0" w:firstRowLastColumn="0" w:lastRowFirstColumn="0" w:lastRowLastColumn="0"/>
            </w:pPr>
            <w:r>
              <w:t>$</w:t>
            </w:r>
          </w:p>
        </w:tc>
      </w:tr>
      <w:tr w:rsidR="00E26AAF" w:rsidRPr="00E26AAF" w14:paraId="092F0AEF" w14:textId="77777777" w:rsidTr="00E2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2" w:type="dxa"/>
          </w:tcPr>
          <w:p w14:paraId="3D90E092" w14:textId="7F773AC6" w:rsidR="00E26AAF" w:rsidRDefault="00E26AAF" w:rsidP="00E26AAF">
            <w:r>
              <w:t>7. Other Expenses</w:t>
            </w:r>
          </w:p>
        </w:tc>
        <w:tc>
          <w:tcPr>
            <w:tcW w:w="3322" w:type="dxa"/>
          </w:tcPr>
          <w:p w14:paraId="7A0411E2" w14:textId="1C16CA46" w:rsidR="00E26AAF" w:rsidRDefault="00E26AAF" w:rsidP="00E26AAF">
            <w:pPr>
              <w:jc w:val="left"/>
              <w:cnfStyle w:val="000000100000" w:firstRow="0" w:lastRow="0" w:firstColumn="0" w:lastColumn="0" w:oddVBand="0" w:evenVBand="0" w:oddHBand="1" w:evenHBand="0" w:firstRowFirstColumn="0" w:firstRowLastColumn="0" w:lastRowFirstColumn="0" w:lastRowLastColumn="0"/>
            </w:pPr>
            <w:r>
              <w:t>$</w:t>
            </w:r>
          </w:p>
        </w:tc>
      </w:tr>
      <w:tr w:rsidR="00E26AAF" w:rsidRPr="00E26AAF" w14:paraId="468100A4" w14:textId="77777777" w:rsidTr="00E26AAF">
        <w:tc>
          <w:tcPr>
            <w:cnfStyle w:val="001000000000" w:firstRow="0" w:lastRow="0" w:firstColumn="1" w:lastColumn="0" w:oddVBand="0" w:evenVBand="0" w:oddHBand="0" w:evenHBand="0" w:firstRowFirstColumn="0" w:firstRowLastColumn="0" w:lastRowFirstColumn="0" w:lastRowLastColumn="0"/>
            <w:tcW w:w="6022" w:type="dxa"/>
          </w:tcPr>
          <w:p w14:paraId="79C0AD00" w14:textId="56650358" w:rsidR="00E26AAF" w:rsidRDefault="00E26AAF" w:rsidP="00E26AAF">
            <w:r>
              <w:t>8. Subtotal (sum of lines 1 through 7)</w:t>
            </w:r>
          </w:p>
        </w:tc>
        <w:tc>
          <w:tcPr>
            <w:tcW w:w="3322" w:type="dxa"/>
          </w:tcPr>
          <w:p w14:paraId="6FB9D082" w14:textId="7B010B09" w:rsidR="00E26AAF" w:rsidRDefault="00E26AAF" w:rsidP="00E26AAF">
            <w:pPr>
              <w:jc w:val="left"/>
              <w:cnfStyle w:val="000000000000" w:firstRow="0" w:lastRow="0" w:firstColumn="0" w:lastColumn="0" w:oddVBand="0" w:evenVBand="0" w:oddHBand="0" w:evenHBand="0" w:firstRowFirstColumn="0" w:firstRowLastColumn="0" w:lastRowFirstColumn="0" w:lastRowLastColumn="0"/>
            </w:pPr>
            <w:r>
              <w:t>$</w:t>
            </w:r>
          </w:p>
        </w:tc>
      </w:tr>
      <w:tr w:rsidR="00E26AAF" w:rsidRPr="00E26AAF" w14:paraId="7850ECFE" w14:textId="77777777" w:rsidTr="00E2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2" w:type="dxa"/>
          </w:tcPr>
          <w:p w14:paraId="574509F1" w14:textId="5F6C9DA8" w:rsidR="00E26AAF" w:rsidRDefault="00E26AAF" w:rsidP="00E26AAF">
            <w:r>
              <w:t>9. Indirect Costs (maximum of 10%, multiplied by line 8)</w:t>
            </w:r>
          </w:p>
        </w:tc>
        <w:tc>
          <w:tcPr>
            <w:tcW w:w="3322" w:type="dxa"/>
          </w:tcPr>
          <w:p w14:paraId="0E9B5678" w14:textId="64E91543" w:rsidR="00E26AAF" w:rsidRDefault="00E26AAF" w:rsidP="00E26AAF">
            <w:pPr>
              <w:jc w:val="left"/>
              <w:cnfStyle w:val="000000100000" w:firstRow="0" w:lastRow="0" w:firstColumn="0" w:lastColumn="0" w:oddVBand="0" w:evenVBand="0" w:oddHBand="1" w:evenHBand="0" w:firstRowFirstColumn="0" w:firstRowLastColumn="0" w:lastRowFirstColumn="0" w:lastRowLastColumn="0"/>
            </w:pPr>
            <w:r>
              <w:t>$</w:t>
            </w:r>
          </w:p>
        </w:tc>
      </w:tr>
      <w:tr w:rsidR="00E26AAF" w:rsidRPr="00E26AAF" w14:paraId="361C3BB8" w14:textId="77777777" w:rsidTr="00E26AAF">
        <w:tc>
          <w:tcPr>
            <w:cnfStyle w:val="001000000000" w:firstRow="0" w:lastRow="0" w:firstColumn="1" w:lastColumn="0" w:oddVBand="0" w:evenVBand="0" w:oddHBand="0" w:evenHBand="0" w:firstRowFirstColumn="0" w:firstRowLastColumn="0" w:lastRowFirstColumn="0" w:lastRowLastColumn="0"/>
            <w:tcW w:w="6022" w:type="dxa"/>
          </w:tcPr>
          <w:p w14:paraId="5964518E" w14:textId="025E734A" w:rsidR="00E26AAF" w:rsidRDefault="00E26AAF" w:rsidP="00E26AAF">
            <w:r>
              <w:t>10. Total (sum of line 8 + line 9)</w:t>
            </w:r>
          </w:p>
        </w:tc>
        <w:tc>
          <w:tcPr>
            <w:tcW w:w="3322" w:type="dxa"/>
          </w:tcPr>
          <w:p w14:paraId="78998F52" w14:textId="7C7982E5" w:rsidR="00E26AAF" w:rsidRDefault="00E26AAF" w:rsidP="00E26AAF">
            <w:pPr>
              <w:jc w:val="left"/>
              <w:cnfStyle w:val="000000000000" w:firstRow="0" w:lastRow="0" w:firstColumn="0" w:lastColumn="0" w:oddVBand="0" w:evenVBand="0" w:oddHBand="0" w:evenHBand="0" w:firstRowFirstColumn="0" w:firstRowLastColumn="0" w:lastRowFirstColumn="0" w:lastRowLastColumn="0"/>
            </w:pPr>
            <w:r>
              <w:t>$</w:t>
            </w:r>
          </w:p>
        </w:tc>
      </w:tr>
    </w:tbl>
    <w:p w14:paraId="68A09439" w14:textId="77777777" w:rsidR="00E26AAF" w:rsidRDefault="00E26AAF">
      <w:pPr>
        <w:tabs>
          <w:tab w:val="clear" w:pos="9000"/>
        </w:tabs>
        <w:suppressAutoHyphens w:val="0"/>
        <w:spacing w:before="60" w:after="60"/>
      </w:pPr>
      <w:r>
        <w:br w:type="page"/>
      </w:r>
    </w:p>
    <w:p w14:paraId="3F9CF095" w14:textId="77777777" w:rsidR="00311FE4" w:rsidRPr="00311FE4" w:rsidRDefault="00311FE4" w:rsidP="00E26AAF">
      <w:pPr>
        <w:pStyle w:val="Heading2"/>
      </w:pPr>
      <w:r w:rsidRPr="00311FE4">
        <w:lastRenderedPageBreak/>
        <w:t>Form F3: Indirect Cost Questionnaire</w:t>
      </w:r>
    </w:p>
    <w:p w14:paraId="02C66D1C" w14:textId="77777777" w:rsidR="00311FE4" w:rsidRPr="00311FE4" w:rsidRDefault="00311FE4" w:rsidP="00E26AAF">
      <w:pPr>
        <w:pStyle w:val="Heading3"/>
      </w:pPr>
      <w:r w:rsidRPr="00311FE4">
        <w:t>Background</w:t>
      </w:r>
    </w:p>
    <w:p w14:paraId="11546AA5" w14:textId="77777777" w:rsidR="00311FE4" w:rsidRPr="00311FE4" w:rsidRDefault="00311FE4" w:rsidP="00311FE4">
      <w:r w:rsidRPr="00311FE4">
        <w:t>Applicants applying for a grant from MDH may request an indirect rate to cover costs that cannot be directly attributed to a specific grant program or budget line item. This allowance for indirect costs is a portion of any grant awarded, not in addition to the grant award.</w:t>
      </w:r>
    </w:p>
    <w:p w14:paraId="6E8BFA82" w14:textId="299E34F6" w:rsidR="00311FE4" w:rsidRPr="00311FE4" w:rsidRDefault="00311FE4" w:rsidP="00311FE4">
      <w:r w:rsidRPr="00311FE4">
        <w:t>It is important to know the difference between administrative costs and indirect costs before completing this form. Please refer to budget justification instructions for more detailed information on indirect costs.</w:t>
      </w:r>
    </w:p>
    <w:p w14:paraId="0B163169" w14:textId="77777777" w:rsidR="00311FE4" w:rsidRPr="00311FE4" w:rsidRDefault="00311FE4" w:rsidP="00E26AAF">
      <w:pPr>
        <w:pStyle w:val="Heading3"/>
      </w:pPr>
      <w:r w:rsidRPr="00311FE4">
        <w:t>Instructions</w:t>
      </w:r>
    </w:p>
    <w:p w14:paraId="6D723713" w14:textId="77777777" w:rsidR="00311FE4" w:rsidRPr="00311FE4" w:rsidRDefault="00311FE4" w:rsidP="00311FE4">
      <w:r w:rsidRPr="00311FE4">
        <w:t>Fill in the applicant’s legal name, check the appropriate box, and return this form and any additional required documents as part of your application.</w:t>
      </w:r>
    </w:p>
    <w:p w14:paraId="51B7BB01" w14:textId="77777777" w:rsidR="00311FE4" w:rsidRPr="00311FE4" w:rsidRDefault="00311FE4" w:rsidP="00E26AAF">
      <w:pPr>
        <w:pStyle w:val="ListBullet"/>
      </w:pPr>
      <w:r w:rsidRPr="00311FE4">
        <w:t>If the applicant is not going to request any indirect costs, the applicant should check the first box below and return the form as part of their application.</w:t>
      </w:r>
    </w:p>
    <w:p w14:paraId="108DECCF" w14:textId="77777777" w:rsidR="00311FE4" w:rsidRPr="00E26AAF" w:rsidRDefault="00311FE4" w:rsidP="00E26AAF">
      <w:pPr>
        <w:pStyle w:val="ListBullet"/>
        <w:rPr>
          <w:b/>
          <w:bCs/>
        </w:rPr>
      </w:pPr>
      <w:r w:rsidRPr="00311FE4">
        <w:t xml:space="preserve">If the applicant is planning to claim indirect costs, the applicant should check the second box, fill in the rate being requested, and list the expenses being included in the indirect cost pool. </w:t>
      </w:r>
      <w:r w:rsidRPr="00E26AAF">
        <w:rPr>
          <w:b/>
          <w:bCs/>
        </w:rPr>
        <w:t>The maximum indirect rate an applicant can request from MDH is 10%.</w:t>
      </w:r>
    </w:p>
    <w:p w14:paraId="2FC273B4" w14:textId="77777777" w:rsidR="00311FE4" w:rsidRPr="00311FE4" w:rsidRDefault="00311FE4" w:rsidP="00E26AAF">
      <w:pPr>
        <w:pStyle w:val="Heading3"/>
      </w:pPr>
      <w:r w:rsidRPr="00311FE4">
        <w:t>Questionnaire</w:t>
      </w:r>
    </w:p>
    <w:p w14:paraId="51DD8433" w14:textId="39970966" w:rsidR="00311FE4" w:rsidRPr="00E26AAF" w:rsidRDefault="00311FE4" w:rsidP="00311FE4">
      <w:r w:rsidRPr="00E26AAF">
        <w:rPr>
          <w:b/>
          <w:bCs/>
        </w:rPr>
        <w:t>Applicant’s Legal Name:</w:t>
      </w:r>
      <w:r w:rsidR="00E26AAF" w:rsidRPr="00E26AAF">
        <w:t xml:space="preserve"> </w:t>
      </w:r>
    </w:p>
    <w:p w14:paraId="3A258121" w14:textId="1F87D8DB" w:rsidR="00311FE4" w:rsidRPr="00E26AAF" w:rsidRDefault="00311FE4" w:rsidP="00311FE4">
      <w:r w:rsidRPr="00E26AAF">
        <w:rPr>
          <w:b/>
          <w:bCs/>
        </w:rPr>
        <w:t>Program Name:</w:t>
      </w:r>
      <w:r w:rsidR="00E26AAF" w:rsidRPr="00E26AAF">
        <w:t xml:space="preserve"> </w:t>
      </w:r>
    </w:p>
    <w:p w14:paraId="4BD79858" w14:textId="104A1DE7" w:rsidR="00311FE4" w:rsidRPr="00311FE4" w:rsidRDefault="00311FE4" w:rsidP="00311FE4">
      <w:r w:rsidRPr="00311FE4">
        <w:rPr>
          <w:rFonts w:ascii="Segoe UI Symbol" w:hAnsi="Segoe UI Symbol" w:cs="Segoe UI Symbol"/>
        </w:rPr>
        <w:t>☐</w:t>
      </w:r>
      <w:r w:rsidR="00E26AAF">
        <w:t xml:space="preserve"> </w:t>
      </w:r>
      <w:r w:rsidRPr="00E26AAF">
        <w:rPr>
          <w:b/>
          <w:bCs/>
        </w:rPr>
        <w:t>Not applicable</w:t>
      </w:r>
      <w:r w:rsidRPr="00311FE4">
        <w:t xml:space="preserve">: No charges to the grant program listed above are for indirect costs. </w:t>
      </w:r>
    </w:p>
    <w:p w14:paraId="28FC3B24" w14:textId="27B811AC" w:rsidR="00311FE4" w:rsidRPr="00311FE4" w:rsidRDefault="00311FE4" w:rsidP="00311FE4">
      <w:r w:rsidRPr="00311FE4">
        <w:rPr>
          <w:rFonts w:ascii="Segoe UI Symbol" w:hAnsi="Segoe UI Symbol" w:cs="Segoe UI Symbol"/>
        </w:rPr>
        <w:t>☐</w:t>
      </w:r>
      <w:r w:rsidR="00E26AAF">
        <w:rPr>
          <w:rFonts w:ascii="Segoe UI Symbol" w:hAnsi="Segoe UI Symbol" w:cs="Segoe UI Symbol"/>
        </w:rPr>
        <w:t xml:space="preserve"> </w:t>
      </w:r>
      <w:r w:rsidRPr="00E26AAF">
        <w:rPr>
          <w:b/>
          <w:bCs/>
        </w:rPr>
        <w:t>Indirect cost rate – requesting up to 10% maximum</w:t>
      </w:r>
      <w:r w:rsidRPr="00311FE4">
        <w:t xml:space="preserve"> (complete questions 1 and 2 below)</w:t>
      </w:r>
    </w:p>
    <w:p w14:paraId="6F759F61" w14:textId="77777777" w:rsidR="00311FE4" w:rsidRPr="00311FE4" w:rsidRDefault="00311FE4" w:rsidP="00E26AAF">
      <w:pPr>
        <w:ind w:left="270"/>
      </w:pPr>
      <w:r w:rsidRPr="00311FE4">
        <w:t>Up to 10% of the direct expenses in the budget for the grant program listed above can be used for indirect costs per CFR Part 200 - Uniform Administrative Requirements, Costs Principles, and Audit Requirements for Federal Awards, and per MDH policy for state funds.</w:t>
      </w:r>
    </w:p>
    <w:p w14:paraId="0E703B23" w14:textId="77777777" w:rsidR="00311FE4" w:rsidRPr="00311FE4" w:rsidRDefault="00311FE4" w:rsidP="00E26AAF">
      <w:pPr>
        <w:pStyle w:val="ListNumber"/>
        <w:numPr>
          <w:ilvl w:val="0"/>
          <w:numId w:val="19"/>
        </w:numPr>
      </w:pPr>
      <w:r w:rsidRPr="00311FE4">
        <w:t>The applicant agency is requesting a rate of ____% for the grant program listed above.</w:t>
      </w:r>
    </w:p>
    <w:p w14:paraId="4FB35426" w14:textId="26F04DF5" w:rsidR="00B94C9F" w:rsidRPr="00311FE4" w:rsidRDefault="00311FE4" w:rsidP="00311FE4">
      <w:pPr>
        <w:pStyle w:val="ListNumber"/>
      </w:pPr>
      <w:r w:rsidRPr="00311FE4">
        <w:t>Per MDH Policy, list the types of costs included in the applicant’s indirect costs below:</w:t>
      </w:r>
    </w:p>
    <w:sectPr w:rsidR="00B94C9F" w:rsidRPr="00311FE4" w:rsidSect="00F61439">
      <w:headerReference w:type="default" r:id="rId13"/>
      <w:footerReference w:type="default" r:id="rId14"/>
      <w:footerReference w:type="first" r:id="rId15"/>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564D" w14:textId="77777777" w:rsidR="00302874" w:rsidRDefault="00302874" w:rsidP="00D36495">
      <w:r>
        <w:separator/>
      </w:r>
    </w:p>
  </w:endnote>
  <w:endnote w:type="continuationSeparator" w:id="0">
    <w:p w14:paraId="05C2149F" w14:textId="77777777" w:rsidR="00302874" w:rsidRDefault="00302874"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3D27" w14:textId="107DC298" w:rsidR="000F7548" w:rsidRPr="00AE4793" w:rsidRDefault="00AE4793" w:rsidP="00AE4793">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sdtContent>
      <w:p w14:paraId="5965E56F" w14:textId="77777777" w:rsidR="00B45CED" w:rsidRPr="00AE4793" w:rsidRDefault="00B45CED" w:rsidP="00AE4793">
        <w:pPr>
          <w:pStyle w:val="Footer"/>
        </w:pPr>
        <w:r w:rsidRPr="00AE4793">
          <w:fldChar w:fldCharType="begin"/>
        </w:r>
        <w:r w:rsidRPr="00AE4793">
          <w:instrText xml:space="preserve"> PAGE   \* MERGEFORMAT </w:instrText>
        </w:r>
        <w:r w:rsidRPr="00AE4793">
          <w:fldChar w:fldCharType="separate"/>
        </w:r>
        <w:r w:rsidR="00010B6F" w:rsidRPr="00AE4793">
          <w:t>1</w:t>
        </w:r>
        <w:r w:rsidRPr="00AE479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F0181" w14:textId="77777777" w:rsidR="00302874" w:rsidRDefault="00302874" w:rsidP="00D36495">
      <w:r>
        <w:separator/>
      </w:r>
    </w:p>
  </w:footnote>
  <w:footnote w:type="continuationSeparator" w:id="0">
    <w:p w14:paraId="1A279CE4" w14:textId="77777777" w:rsidR="00302874" w:rsidRDefault="00302874"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FB4D" w14:textId="2D391613" w:rsidR="00782710" w:rsidRPr="00AE4793" w:rsidRDefault="00AE4793" w:rsidP="00AE4793">
    <w:pPr>
      <w:pStyle w:val="Header"/>
    </w:pPr>
    <w:r w:rsidRPr="00AE4793">
      <w:t>Form F: Budget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3FF31B90"/>
    <w:multiLevelType w:val="hybridMultilevel"/>
    <w:tmpl w:val="2F007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5863084D"/>
    <w:multiLevelType w:val="hybridMultilevel"/>
    <w:tmpl w:val="4DFC2364"/>
    <w:lvl w:ilvl="0" w:tplc="5C882A3E">
      <w:start w:val="1"/>
      <w:numFmt w:val="bullet"/>
      <w:lvlText w:val=""/>
      <w:lvlJc w:val="left"/>
      <w:pPr>
        <w:ind w:left="720" w:hanging="360"/>
      </w:pPr>
      <w:rPr>
        <w:rFonts w:ascii="Wingdings" w:hAnsi="Wingdings" w:hint="default"/>
        <w:color w:val="00809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572547862">
    <w:abstractNumId w:val="5"/>
  </w:num>
  <w:num w:numId="2" w16cid:durableId="1723169865">
    <w:abstractNumId w:val="1"/>
  </w:num>
  <w:num w:numId="3" w16cid:durableId="1956213023">
    <w:abstractNumId w:val="12"/>
  </w:num>
  <w:num w:numId="4" w16cid:durableId="964778230">
    <w:abstractNumId w:val="17"/>
  </w:num>
  <w:num w:numId="5" w16cid:durableId="1153527317">
    <w:abstractNumId w:val="9"/>
  </w:num>
  <w:num w:numId="6" w16cid:durableId="1263492259">
    <w:abstractNumId w:val="8"/>
  </w:num>
  <w:num w:numId="7" w16cid:durableId="1869954155">
    <w:abstractNumId w:val="11"/>
  </w:num>
  <w:num w:numId="8" w16cid:durableId="1225264691">
    <w:abstractNumId w:val="10"/>
  </w:num>
  <w:num w:numId="9" w16cid:durableId="1210996832">
    <w:abstractNumId w:val="16"/>
  </w:num>
  <w:num w:numId="10" w16cid:durableId="1929726883">
    <w:abstractNumId w:val="14"/>
  </w:num>
  <w:num w:numId="11" w16cid:durableId="891618193">
    <w:abstractNumId w:val="4"/>
  </w:num>
  <w:num w:numId="12" w16cid:durableId="1733843868">
    <w:abstractNumId w:val="0"/>
  </w:num>
  <w:num w:numId="13" w16cid:durableId="955873464">
    <w:abstractNumId w:val="7"/>
  </w:num>
  <w:num w:numId="14" w16cid:durableId="614748661">
    <w:abstractNumId w:val="6"/>
  </w:num>
  <w:num w:numId="15" w16cid:durableId="1764648446">
    <w:abstractNumId w:val="3"/>
  </w:num>
  <w:num w:numId="16" w16cid:durableId="608392666">
    <w:abstractNumId w:val="2"/>
  </w:num>
  <w:num w:numId="17" w16cid:durableId="832183267">
    <w:abstractNumId w:val="13"/>
  </w:num>
  <w:num w:numId="18" w16cid:durableId="2105148057">
    <w:abstractNumId w:val="15"/>
  </w:num>
  <w:num w:numId="19" w16cid:durableId="288711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74"/>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077"/>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629"/>
    <w:rsid w:val="00302874"/>
    <w:rsid w:val="0030298A"/>
    <w:rsid w:val="00304A4C"/>
    <w:rsid w:val="003050F9"/>
    <w:rsid w:val="0030560B"/>
    <w:rsid w:val="00310019"/>
    <w:rsid w:val="003100B0"/>
    <w:rsid w:val="003101F9"/>
    <w:rsid w:val="00311076"/>
    <w:rsid w:val="003117B4"/>
    <w:rsid w:val="00311CBD"/>
    <w:rsid w:val="00311FE4"/>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475"/>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0913"/>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176D"/>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67E48"/>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A0B"/>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D711C"/>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6A8"/>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4793"/>
    <w:rsid w:val="00AE4B52"/>
    <w:rsid w:val="00AE52B9"/>
    <w:rsid w:val="00AE6007"/>
    <w:rsid w:val="00AE638D"/>
    <w:rsid w:val="00AE654D"/>
    <w:rsid w:val="00AE7018"/>
    <w:rsid w:val="00AE70E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49D"/>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E8A"/>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08F8"/>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AAF"/>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67A0F"/>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C"/>
    <w:rsid w:val="00F0133E"/>
    <w:rsid w:val="00F01503"/>
    <w:rsid w:val="00F01632"/>
    <w:rsid w:val="00F023CE"/>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5EFF3"/>
  <w15:docId w15:val="{3F3E2897-F8C0-4BBC-9585-94D7603A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E4793"/>
    <w:pPr>
      <w:tabs>
        <w:tab w:val="right" w:leader="dot" w:pos="9000"/>
      </w:tabs>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basedOn w:val="Heading4"/>
    <w:next w:val="Normal"/>
    <w:link w:val="Heading3Char"/>
    <w:uiPriority w:val="4"/>
    <w:qFormat/>
    <w:rsid w:val="00AE4793"/>
    <w:pPr>
      <w:outlineLvl w:val="2"/>
    </w:p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AE4793"/>
    <w:pPr>
      <w:tabs>
        <w:tab w:val="center" w:pos="4680"/>
        <w:tab w:val="right" w:pos="9360"/>
      </w:tabs>
      <w:jc w:val="center"/>
    </w:pPr>
    <w:rPr>
      <w:color w:val="003865" w:themeColor="accent1"/>
      <w:sz w:val="20"/>
      <w:szCs w:val="20"/>
    </w:r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AE4793"/>
    <w:rPr>
      <w:rFonts w:eastAsiaTheme="majorEastAsia" w:cstheme="majorBidi"/>
      <w:b/>
      <w:color w:val="003865" w:themeColor="accent1"/>
      <w:sz w:val="28"/>
      <w:szCs w:val="2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AE4793"/>
    <w:rPr>
      <w:color w:val="003865" w:themeColor="accent1"/>
      <w:sz w:val="20"/>
      <w:szCs w:val="20"/>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191614\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SharedWithUsers xmlns="fc253db8-c1a2-4032-adc2-d3fbd160fc76">
      <UserInfo>
        <DisplayName>Lane, Kristi (MDH)</DisplayName>
        <AccountId>8680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57BF5A84-D146-4B84-B77D-38529A5E057B}">
  <ds:schemaRefs>
    <ds:schemaRef ds:uri="http://purl.org/dc/dcmitype/"/>
    <ds:schemaRef ds:uri="http://purl.org/dc/elements/1.1/"/>
    <ds:schemaRef ds:uri="http://schemas.microsoft.com/office/2006/metadata/properties"/>
    <ds:schemaRef ds:uri="http://schemas.microsoft.com/office/2006/documentManagement/types"/>
    <ds:schemaRef ds:uri="98f01fe9-c3f2-4582-9148-d87bd0c242e7"/>
    <ds:schemaRef ds:uri="8837c207-459e-4c9e-ae67-73e2034e87a2"/>
    <ds:schemaRef ds:uri="http://schemas.microsoft.com/office/infopath/2007/PartnerControls"/>
    <ds:schemaRef ds:uri="http://schemas.openxmlformats.org/package/2006/metadata/core-properties"/>
    <ds:schemaRef ds:uri="fc253db8-c1a2-4032-adc2-d3fbd160fc76"/>
    <ds:schemaRef ds:uri="http://www.w3.org/XML/1998/namespace"/>
    <ds:schemaRef ds:uri="http://purl.org/dc/terms/"/>
  </ds:schemaRefs>
</ds:datastoreItem>
</file>

<file path=customXml/itemProps3.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5.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4</TotalTime>
  <Pages>9</Pages>
  <Words>1589</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 Budget Forms</dc:title>
  <dc:subject/>
  <dc:creator>MinnesotaDepartmentofHealth@mn365.onmicrosoft.com</dc:creator>
  <cp:keywords/>
  <dc:description>Document template version 2.2</dc:description>
  <cp:lastModifiedBy>Odowa, Yasmin (She/Her/Hers) (MDH)</cp:lastModifiedBy>
  <cp:revision>4</cp:revision>
  <cp:lastPrinted>2016-12-14T18:03:00Z</cp:lastPrinted>
  <dcterms:created xsi:type="dcterms:W3CDTF">2023-08-30T20:43:00Z</dcterms:created>
  <dcterms:modified xsi:type="dcterms:W3CDTF">2025-03-18T13:16:00Z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